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78" w:rsidRPr="00A907FA" w:rsidRDefault="00CC2178" w:rsidP="007D4C88">
      <w:pPr>
        <w:jc w:val="center"/>
        <w:rPr>
          <w:b/>
          <w:sz w:val="28"/>
          <w:szCs w:val="28"/>
        </w:rPr>
      </w:pPr>
      <w:r w:rsidRPr="00A907FA">
        <w:rPr>
          <w:b/>
          <w:sz w:val="28"/>
          <w:szCs w:val="28"/>
        </w:rPr>
        <w:t>Муниципальное  казенное образовательное учреждение дополнительного образования детей  Северного района Новосибирской области</w:t>
      </w:r>
    </w:p>
    <w:p w:rsidR="00CC2178" w:rsidRPr="00A907FA" w:rsidRDefault="00CC2178" w:rsidP="007D4C88">
      <w:pPr>
        <w:jc w:val="center"/>
        <w:rPr>
          <w:b/>
          <w:sz w:val="28"/>
          <w:szCs w:val="28"/>
        </w:rPr>
      </w:pPr>
      <w:r w:rsidRPr="00A907FA">
        <w:rPr>
          <w:b/>
          <w:sz w:val="28"/>
          <w:szCs w:val="28"/>
        </w:rPr>
        <w:t xml:space="preserve"> Дом детского творчества </w:t>
      </w:r>
    </w:p>
    <w:p w:rsidR="00CC2178" w:rsidRPr="00A907FA" w:rsidRDefault="00CC2178" w:rsidP="007D4C88">
      <w:pPr>
        <w:jc w:val="center"/>
        <w:rPr>
          <w:sz w:val="28"/>
          <w:szCs w:val="28"/>
        </w:rPr>
      </w:pPr>
    </w:p>
    <w:p w:rsidR="00CC2178" w:rsidRPr="00A907FA" w:rsidRDefault="00CC2178" w:rsidP="007D4C88">
      <w:pPr>
        <w:jc w:val="center"/>
        <w:rPr>
          <w:sz w:val="28"/>
          <w:szCs w:val="28"/>
        </w:rPr>
      </w:pPr>
    </w:p>
    <w:p w:rsidR="00CC2178" w:rsidRPr="00A907FA" w:rsidRDefault="00CC2178" w:rsidP="007D4C88">
      <w:pPr>
        <w:jc w:val="center"/>
        <w:rPr>
          <w:sz w:val="28"/>
          <w:szCs w:val="28"/>
        </w:rPr>
      </w:pPr>
    </w:p>
    <w:p w:rsidR="00CC2178" w:rsidRPr="00A907FA" w:rsidRDefault="00CC2178" w:rsidP="007D4C88"/>
    <w:p w:rsidR="00CC2178" w:rsidRPr="00A907FA" w:rsidRDefault="00CC2178" w:rsidP="007D4C88">
      <w:pPr>
        <w:rPr>
          <w:sz w:val="28"/>
          <w:szCs w:val="28"/>
        </w:rPr>
      </w:pPr>
      <w:r w:rsidRPr="00A907FA">
        <w:rPr>
          <w:sz w:val="28"/>
          <w:szCs w:val="28"/>
        </w:rPr>
        <w:t>РАССМОТРЕНА:                                                     УТВЕРЖДАЮ:</w:t>
      </w:r>
    </w:p>
    <w:p w:rsidR="00CC2178" w:rsidRPr="00A907FA" w:rsidRDefault="00CC2178" w:rsidP="007D4C88">
      <w:pPr>
        <w:rPr>
          <w:sz w:val="28"/>
          <w:szCs w:val="28"/>
        </w:rPr>
      </w:pPr>
      <w:r w:rsidRPr="00A907FA">
        <w:rPr>
          <w:sz w:val="28"/>
          <w:szCs w:val="28"/>
        </w:rPr>
        <w:t>педагогическим советом                                          директор МКОУ ДОД ДДТ</w:t>
      </w:r>
    </w:p>
    <w:p w:rsidR="00CC2178" w:rsidRPr="00A907FA" w:rsidRDefault="00CC2178" w:rsidP="007D4C88">
      <w:pPr>
        <w:rPr>
          <w:sz w:val="28"/>
          <w:szCs w:val="28"/>
        </w:rPr>
      </w:pPr>
      <w:r w:rsidRPr="00A907FA">
        <w:rPr>
          <w:sz w:val="28"/>
          <w:szCs w:val="28"/>
        </w:rPr>
        <w:t>протокол № 1                                                            _____________(Л. Г. Чуварина)</w:t>
      </w:r>
    </w:p>
    <w:p w:rsidR="00CC2178" w:rsidRPr="00A907FA" w:rsidRDefault="00CC2178" w:rsidP="007D4C88">
      <w:pPr>
        <w:rPr>
          <w:sz w:val="28"/>
          <w:szCs w:val="28"/>
        </w:rPr>
      </w:pPr>
      <w:r w:rsidRPr="00A907FA">
        <w:rPr>
          <w:sz w:val="28"/>
          <w:szCs w:val="28"/>
        </w:rPr>
        <w:t xml:space="preserve">от «  </w:t>
      </w:r>
      <w:r>
        <w:rPr>
          <w:sz w:val="28"/>
          <w:szCs w:val="28"/>
        </w:rPr>
        <w:t>08</w:t>
      </w:r>
      <w:r w:rsidRPr="00A907FA">
        <w:rPr>
          <w:sz w:val="28"/>
          <w:szCs w:val="28"/>
        </w:rPr>
        <w:t xml:space="preserve"> » сентября </w:t>
      </w:r>
      <w:smartTag w:uri="urn:schemas-microsoft-com:office:smarttags" w:element="metricconverter">
        <w:smartTagPr>
          <w:attr w:name="ProductID" w:val="2015 г"/>
        </w:smartTagPr>
        <w:r w:rsidRPr="00A907FA">
          <w:rPr>
            <w:sz w:val="28"/>
            <w:szCs w:val="28"/>
          </w:rPr>
          <w:t>2015 г</w:t>
        </w:r>
      </w:smartTag>
      <w:r w:rsidRPr="00A907FA">
        <w:rPr>
          <w:sz w:val="28"/>
          <w:szCs w:val="28"/>
        </w:rPr>
        <w:t xml:space="preserve">.     </w:t>
      </w:r>
      <w:r>
        <w:rPr>
          <w:sz w:val="28"/>
          <w:szCs w:val="28"/>
        </w:rPr>
        <w:t xml:space="preserve">                              </w:t>
      </w:r>
      <w:r w:rsidRPr="00A907FA">
        <w:rPr>
          <w:sz w:val="28"/>
          <w:szCs w:val="28"/>
        </w:rPr>
        <w:t xml:space="preserve">      «___»______________20___г.  </w:t>
      </w:r>
    </w:p>
    <w:p w:rsidR="00CC2178" w:rsidRPr="00A907FA" w:rsidRDefault="00CC2178" w:rsidP="007D4C88">
      <w:pPr>
        <w:jc w:val="center"/>
        <w:rPr>
          <w:sz w:val="28"/>
          <w:szCs w:val="28"/>
        </w:rPr>
      </w:pPr>
    </w:p>
    <w:p w:rsidR="00CC2178" w:rsidRPr="00A907FA" w:rsidRDefault="00CC2178" w:rsidP="007D4C88">
      <w:pPr>
        <w:jc w:val="center"/>
        <w:rPr>
          <w:sz w:val="28"/>
          <w:szCs w:val="28"/>
        </w:rPr>
      </w:pPr>
    </w:p>
    <w:p w:rsidR="00CC2178" w:rsidRPr="00A907FA" w:rsidRDefault="00CC2178" w:rsidP="007D4C88">
      <w:pPr>
        <w:jc w:val="center"/>
        <w:rPr>
          <w:sz w:val="28"/>
          <w:szCs w:val="28"/>
        </w:rPr>
      </w:pPr>
    </w:p>
    <w:p w:rsidR="00CC2178" w:rsidRPr="00A907FA" w:rsidRDefault="00CC2178" w:rsidP="007D4C88">
      <w:pPr>
        <w:tabs>
          <w:tab w:val="left" w:pos="1305"/>
          <w:tab w:val="left" w:pos="1350"/>
          <w:tab w:val="center" w:pos="510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</w:t>
      </w:r>
      <w:r w:rsidRPr="00A907FA">
        <w:rPr>
          <w:b/>
          <w:sz w:val="28"/>
          <w:szCs w:val="28"/>
        </w:rPr>
        <w:t>бразовательная программа</w:t>
      </w:r>
      <w:r>
        <w:rPr>
          <w:b/>
          <w:sz w:val="28"/>
          <w:szCs w:val="28"/>
        </w:rPr>
        <w:t xml:space="preserve"> </w:t>
      </w:r>
      <w:r w:rsidRPr="00A907FA">
        <w:rPr>
          <w:b/>
          <w:sz w:val="28"/>
          <w:szCs w:val="28"/>
        </w:rPr>
        <w:t>кружкового объединения</w:t>
      </w:r>
    </w:p>
    <w:p w:rsidR="00CC2178" w:rsidRPr="00A907FA" w:rsidRDefault="00CC2178" w:rsidP="007D4C88">
      <w:pPr>
        <w:ind w:left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«Радуга</w:t>
      </w:r>
      <w:r w:rsidRPr="00A907FA">
        <w:rPr>
          <w:b/>
          <w:sz w:val="28"/>
          <w:szCs w:val="28"/>
        </w:rPr>
        <w:t>»</w:t>
      </w:r>
    </w:p>
    <w:p w:rsidR="00CC2178" w:rsidRPr="00A907FA" w:rsidRDefault="00CC2178" w:rsidP="007D4C88">
      <w:pPr>
        <w:jc w:val="center"/>
        <w:rPr>
          <w:b/>
          <w:sz w:val="28"/>
          <w:szCs w:val="28"/>
        </w:rPr>
      </w:pPr>
      <w:r w:rsidRPr="00A907FA">
        <w:rPr>
          <w:b/>
          <w:sz w:val="28"/>
          <w:szCs w:val="28"/>
        </w:rPr>
        <w:t>направленность: художественная</w:t>
      </w:r>
    </w:p>
    <w:p w:rsidR="00CC2178" w:rsidRPr="00A907FA" w:rsidRDefault="00CC2178" w:rsidP="007D4C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 обучающихся: 6-7</w:t>
      </w:r>
      <w:r w:rsidRPr="00A907FA">
        <w:rPr>
          <w:b/>
          <w:sz w:val="28"/>
          <w:szCs w:val="28"/>
        </w:rPr>
        <w:t xml:space="preserve"> лет</w:t>
      </w:r>
    </w:p>
    <w:p w:rsidR="00CC2178" w:rsidRPr="00A907FA" w:rsidRDefault="00CC2178" w:rsidP="007D4C88">
      <w:pPr>
        <w:jc w:val="center"/>
        <w:rPr>
          <w:b/>
          <w:sz w:val="28"/>
          <w:szCs w:val="28"/>
        </w:rPr>
      </w:pPr>
      <w:r w:rsidRPr="00A907FA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ровень освоения: общекультурная</w:t>
      </w:r>
    </w:p>
    <w:p w:rsidR="00CC2178" w:rsidRPr="00A907FA" w:rsidRDefault="00CC2178" w:rsidP="007D4C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реализации: 1</w:t>
      </w:r>
      <w:r w:rsidRPr="00A907FA">
        <w:rPr>
          <w:b/>
          <w:sz w:val="28"/>
          <w:szCs w:val="28"/>
        </w:rPr>
        <w:t xml:space="preserve"> года</w:t>
      </w:r>
    </w:p>
    <w:p w:rsidR="00CC2178" w:rsidRPr="00A907FA" w:rsidRDefault="00CC2178" w:rsidP="007D4C88">
      <w:pPr>
        <w:jc w:val="center"/>
        <w:rPr>
          <w:b/>
          <w:sz w:val="28"/>
          <w:szCs w:val="28"/>
        </w:rPr>
      </w:pPr>
    </w:p>
    <w:p w:rsidR="00CC2178" w:rsidRPr="00A907FA" w:rsidRDefault="00CC2178" w:rsidP="007D4C88">
      <w:pPr>
        <w:jc w:val="center"/>
        <w:rPr>
          <w:b/>
          <w:sz w:val="28"/>
          <w:szCs w:val="28"/>
        </w:rPr>
      </w:pPr>
    </w:p>
    <w:p w:rsidR="00CC2178" w:rsidRPr="00A907FA" w:rsidRDefault="00CC2178" w:rsidP="007D4C88">
      <w:pPr>
        <w:jc w:val="center"/>
        <w:rPr>
          <w:b/>
          <w:sz w:val="28"/>
          <w:szCs w:val="28"/>
        </w:rPr>
      </w:pPr>
    </w:p>
    <w:p w:rsidR="00CC2178" w:rsidRPr="00A907FA" w:rsidRDefault="00CC2178" w:rsidP="007D4C88">
      <w:pPr>
        <w:jc w:val="center"/>
        <w:rPr>
          <w:b/>
          <w:sz w:val="28"/>
          <w:szCs w:val="28"/>
        </w:rPr>
      </w:pPr>
    </w:p>
    <w:p w:rsidR="00CC2178" w:rsidRPr="00A907FA" w:rsidRDefault="00CC2178" w:rsidP="007D4C88">
      <w:pPr>
        <w:jc w:val="center"/>
        <w:rPr>
          <w:b/>
          <w:sz w:val="28"/>
          <w:szCs w:val="28"/>
        </w:rPr>
      </w:pPr>
    </w:p>
    <w:p w:rsidR="00CC2178" w:rsidRPr="00A907FA" w:rsidRDefault="00CC2178" w:rsidP="007D4C88">
      <w:pPr>
        <w:jc w:val="right"/>
        <w:rPr>
          <w:sz w:val="28"/>
          <w:szCs w:val="28"/>
        </w:rPr>
      </w:pPr>
    </w:p>
    <w:p w:rsidR="00CC2178" w:rsidRPr="00A907FA" w:rsidRDefault="00CC2178" w:rsidP="007D4C88">
      <w:pPr>
        <w:jc w:val="right"/>
        <w:rPr>
          <w:sz w:val="28"/>
          <w:szCs w:val="28"/>
        </w:rPr>
      </w:pPr>
    </w:p>
    <w:p w:rsidR="00CC2178" w:rsidRPr="00A907FA" w:rsidRDefault="00CC2178" w:rsidP="007D4C88">
      <w:pPr>
        <w:jc w:val="right"/>
        <w:rPr>
          <w:sz w:val="28"/>
          <w:szCs w:val="28"/>
        </w:rPr>
      </w:pPr>
      <w:r w:rsidRPr="00A907FA">
        <w:rPr>
          <w:sz w:val="28"/>
          <w:szCs w:val="28"/>
        </w:rPr>
        <w:t>Автор: Тарасенко Наталья Юрьевна</w:t>
      </w:r>
    </w:p>
    <w:p w:rsidR="00CC2178" w:rsidRPr="00A907FA" w:rsidRDefault="00CC2178" w:rsidP="007D4C88">
      <w:pPr>
        <w:jc w:val="right"/>
        <w:rPr>
          <w:sz w:val="28"/>
          <w:szCs w:val="28"/>
        </w:rPr>
      </w:pPr>
      <w:r w:rsidRPr="00A907FA">
        <w:rPr>
          <w:sz w:val="28"/>
          <w:szCs w:val="28"/>
        </w:rPr>
        <w:t>педагог дополнительного образования,</w:t>
      </w:r>
    </w:p>
    <w:p w:rsidR="00CC2178" w:rsidRPr="00A907FA" w:rsidRDefault="00CC2178" w:rsidP="007D4C88">
      <w:pPr>
        <w:jc w:val="right"/>
        <w:rPr>
          <w:b/>
          <w:sz w:val="28"/>
          <w:szCs w:val="28"/>
        </w:rPr>
      </w:pPr>
      <w:r w:rsidRPr="00A907FA">
        <w:rPr>
          <w:sz w:val="28"/>
          <w:szCs w:val="28"/>
        </w:rPr>
        <w:t xml:space="preserve"> 1 квалификационной категории</w:t>
      </w:r>
    </w:p>
    <w:p w:rsidR="00CC2178" w:rsidRPr="00A907FA" w:rsidRDefault="00CC2178" w:rsidP="007D4C88">
      <w:pPr>
        <w:jc w:val="right"/>
        <w:rPr>
          <w:sz w:val="28"/>
          <w:szCs w:val="28"/>
        </w:rPr>
      </w:pPr>
    </w:p>
    <w:p w:rsidR="00CC2178" w:rsidRPr="00A907FA" w:rsidRDefault="00CC2178" w:rsidP="007D4C88">
      <w:pPr>
        <w:tabs>
          <w:tab w:val="left" w:pos="6585"/>
        </w:tabs>
        <w:rPr>
          <w:sz w:val="28"/>
          <w:szCs w:val="28"/>
        </w:rPr>
      </w:pPr>
      <w:r w:rsidRPr="00A907FA">
        <w:rPr>
          <w:sz w:val="28"/>
          <w:szCs w:val="28"/>
        </w:rPr>
        <w:tab/>
      </w:r>
    </w:p>
    <w:p w:rsidR="00CC2178" w:rsidRPr="00A907FA" w:rsidRDefault="00CC2178" w:rsidP="007D4C88">
      <w:pPr>
        <w:jc w:val="center"/>
        <w:rPr>
          <w:sz w:val="28"/>
          <w:szCs w:val="28"/>
        </w:rPr>
      </w:pPr>
    </w:p>
    <w:p w:rsidR="00CC2178" w:rsidRPr="00A907FA" w:rsidRDefault="00CC2178" w:rsidP="007D4C88">
      <w:pPr>
        <w:jc w:val="center"/>
        <w:rPr>
          <w:b/>
          <w:i/>
          <w:sz w:val="28"/>
          <w:szCs w:val="28"/>
        </w:rPr>
      </w:pPr>
    </w:p>
    <w:p w:rsidR="00CC2178" w:rsidRPr="00A907FA" w:rsidRDefault="00CC2178" w:rsidP="007D4C88">
      <w:pPr>
        <w:jc w:val="center"/>
        <w:rPr>
          <w:b/>
          <w:i/>
        </w:rPr>
      </w:pPr>
    </w:p>
    <w:p w:rsidR="00CC2178" w:rsidRDefault="00CC2178" w:rsidP="007D4C88">
      <w:pPr>
        <w:jc w:val="center"/>
        <w:rPr>
          <w:sz w:val="28"/>
          <w:szCs w:val="28"/>
        </w:rPr>
      </w:pPr>
    </w:p>
    <w:p w:rsidR="00CC2178" w:rsidRDefault="00CC2178" w:rsidP="007D4C88">
      <w:pPr>
        <w:jc w:val="center"/>
        <w:rPr>
          <w:sz w:val="28"/>
          <w:szCs w:val="28"/>
        </w:rPr>
      </w:pPr>
    </w:p>
    <w:p w:rsidR="00CC2178" w:rsidRDefault="00CC2178" w:rsidP="007D4C88">
      <w:pPr>
        <w:jc w:val="center"/>
        <w:rPr>
          <w:sz w:val="28"/>
          <w:szCs w:val="28"/>
        </w:rPr>
      </w:pPr>
    </w:p>
    <w:p w:rsidR="00CC2178" w:rsidRDefault="00CC2178" w:rsidP="007D4C88">
      <w:pPr>
        <w:jc w:val="center"/>
        <w:rPr>
          <w:sz w:val="28"/>
          <w:szCs w:val="28"/>
        </w:rPr>
      </w:pPr>
    </w:p>
    <w:p w:rsidR="00CC2178" w:rsidRDefault="00CC2178" w:rsidP="007D4C88">
      <w:pPr>
        <w:jc w:val="center"/>
        <w:rPr>
          <w:sz w:val="28"/>
          <w:szCs w:val="28"/>
        </w:rPr>
      </w:pPr>
    </w:p>
    <w:p w:rsidR="00CC2178" w:rsidRDefault="00CC2178" w:rsidP="007D4C88">
      <w:pPr>
        <w:jc w:val="center"/>
        <w:rPr>
          <w:sz w:val="28"/>
          <w:szCs w:val="28"/>
        </w:rPr>
      </w:pPr>
    </w:p>
    <w:p w:rsidR="00CC2178" w:rsidRPr="00A907FA" w:rsidRDefault="00CC2178" w:rsidP="007D4C88">
      <w:pPr>
        <w:jc w:val="center"/>
        <w:rPr>
          <w:sz w:val="28"/>
          <w:szCs w:val="28"/>
        </w:rPr>
      </w:pPr>
    </w:p>
    <w:p w:rsidR="00CC2178" w:rsidRPr="00A907FA" w:rsidRDefault="00CC2178" w:rsidP="007D4C88">
      <w:pPr>
        <w:jc w:val="center"/>
        <w:rPr>
          <w:sz w:val="28"/>
          <w:szCs w:val="28"/>
        </w:rPr>
      </w:pPr>
    </w:p>
    <w:p w:rsidR="00CC2178" w:rsidRPr="00A907FA" w:rsidRDefault="00CC2178" w:rsidP="007D4C88">
      <w:pPr>
        <w:jc w:val="center"/>
        <w:rPr>
          <w:sz w:val="28"/>
          <w:szCs w:val="28"/>
        </w:rPr>
      </w:pPr>
      <w:r w:rsidRPr="00A907FA">
        <w:rPr>
          <w:sz w:val="28"/>
          <w:szCs w:val="28"/>
        </w:rPr>
        <w:t>с. Северное</w:t>
      </w:r>
    </w:p>
    <w:p w:rsidR="00CC2178" w:rsidRPr="00A907FA" w:rsidRDefault="00CC2178" w:rsidP="007D4C88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 w:rsidRPr="00A907FA">
          <w:rPr>
            <w:sz w:val="28"/>
            <w:szCs w:val="28"/>
          </w:rPr>
          <w:t>2015 г</w:t>
        </w:r>
      </w:smartTag>
      <w:r w:rsidRPr="00A907FA">
        <w:rPr>
          <w:sz w:val="28"/>
          <w:szCs w:val="28"/>
        </w:rPr>
        <w:t>.</w:t>
      </w:r>
    </w:p>
    <w:p w:rsidR="00CC2178" w:rsidRPr="00BA23A5" w:rsidRDefault="00CC2178" w:rsidP="007D4C88">
      <w:pPr>
        <w:jc w:val="center"/>
        <w:rPr>
          <w:rFonts w:ascii="Arial" w:hAnsi="Arial" w:cs="Arial"/>
          <w:b/>
          <w:color w:val="FF0000"/>
        </w:rPr>
      </w:pPr>
    </w:p>
    <w:p w:rsidR="00CC2178" w:rsidRDefault="00CC2178" w:rsidP="007D4C88">
      <w:pPr>
        <w:jc w:val="center"/>
        <w:rPr>
          <w:rFonts w:ascii="Arial" w:hAnsi="Arial" w:cs="Arial"/>
          <w:b/>
        </w:rPr>
      </w:pPr>
    </w:p>
    <w:p w:rsidR="00CC2178" w:rsidRDefault="00CC2178" w:rsidP="007D4C88">
      <w:pPr>
        <w:jc w:val="center"/>
        <w:rPr>
          <w:b/>
          <w:sz w:val="28"/>
          <w:szCs w:val="28"/>
        </w:rPr>
      </w:pPr>
    </w:p>
    <w:p w:rsidR="00CC2178" w:rsidRDefault="00CC2178" w:rsidP="00EA36E0">
      <w:pPr>
        <w:jc w:val="center"/>
        <w:rPr>
          <w:b/>
          <w:sz w:val="28"/>
          <w:szCs w:val="28"/>
        </w:rPr>
      </w:pPr>
      <w:r w:rsidRPr="00061F37">
        <w:rPr>
          <w:b/>
          <w:sz w:val="28"/>
          <w:szCs w:val="28"/>
        </w:rPr>
        <w:t>Пояснительная записка.</w:t>
      </w:r>
    </w:p>
    <w:p w:rsidR="00CC2178" w:rsidRDefault="00CC2178" w:rsidP="00C31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Экспериментальная</w:t>
      </w:r>
      <w:r w:rsidRPr="00977C1A">
        <w:rPr>
          <w:sz w:val="28"/>
          <w:szCs w:val="28"/>
        </w:rPr>
        <w:t xml:space="preserve"> образовательная программа  кр</w:t>
      </w:r>
      <w:r>
        <w:rPr>
          <w:sz w:val="28"/>
          <w:szCs w:val="28"/>
        </w:rPr>
        <w:t>ужкового объединения «Радуга</w:t>
      </w:r>
      <w:r w:rsidRPr="00977C1A">
        <w:rPr>
          <w:sz w:val="28"/>
          <w:szCs w:val="28"/>
        </w:rPr>
        <w:t xml:space="preserve">», художественной направленности, для детей </w:t>
      </w:r>
      <w:r>
        <w:rPr>
          <w:sz w:val="28"/>
          <w:szCs w:val="28"/>
        </w:rPr>
        <w:t xml:space="preserve">6-7 лет </w:t>
      </w:r>
      <w:r w:rsidRPr="00977C1A">
        <w:rPr>
          <w:sz w:val="28"/>
          <w:szCs w:val="28"/>
        </w:rPr>
        <w:t xml:space="preserve">является программой открытого типа, интегрированной, развивающей, творческой,  досуговой, создана в рамках взаимодействия с общеобразовательными учреждениями по реализации ФГОС с учетом индивидуальных возрастных, психологических и физиологических особенностей обучающихся дошкольного возраста. </w:t>
      </w:r>
      <w:r>
        <w:rPr>
          <w:sz w:val="28"/>
          <w:szCs w:val="28"/>
        </w:rPr>
        <w:t xml:space="preserve">Программа составлена на основе изучения авторской программы,  «Цветные ладошки» И.А Лыковой. </w:t>
      </w:r>
    </w:p>
    <w:p w:rsidR="00CC2178" w:rsidRPr="00977C1A" w:rsidRDefault="00CC2178" w:rsidP="00C31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41C97">
        <w:rPr>
          <w:sz w:val="28"/>
          <w:szCs w:val="28"/>
        </w:rPr>
        <w:t>анятия и игры соответствуют тематическому планированию детского сада, и рассматрива</w:t>
      </w:r>
      <w:r>
        <w:rPr>
          <w:sz w:val="28"/>
          <w:szCs w:val="28"/>
        </w:rPr>
        <w:t>ет художественное</w:t>
      </w:r>
      <w:r w:rsidRPr="00C41C97">
        <w:rPr>
          <w:sz w:val="28"/>
          <w:szCs w:val="28"/>
        </w:rPr>
        <w:t xml:space="preserve"> развитие детей, которое является приоритетным направле</w:t>
      </w:r>
      <w:r>
        <w:rPr>
          <w:sz w:val="28"/>
          <w:szCs w:val="28"/>
        </w:rPr>
        <w:t xml:space="preserve">нием деятельности детского сада. </w:t>
      </w:r>
      <w:r w:rsidRPr="00977C1A">
        <w:rPr>
          <w:sz w:val="28"/>
          <w:szCs w:val="28"/>
        </w:rPr>
        <w:t>Обучение по предоставленной программе предполагает один модуль (одноуровневая) обучения, он служит образовательной программой.</w:t>
      </w:r>
    </w:p>
    <w:p w:rsidR="00CC2178" w:rsidRPr="00977C1A" w:rsidRDefault="00CC2178" w:rsidP="00C3199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1год</w:t>
      </w:r>
      <w:r w:rsidRPr="00977C1A">
        <w:rPr>
          <w:sz w:val="28"/>
          <w:szCs w:val="28"/>
        </w:rPr>
        <w:t xml:space="preserve">,  с учетом проведения занятий 2 раза  в неделю по </w:t>
      </w:r>
      <w:r>
        <w:rPr>
          <w:sz w:val="28"/>
          <w:szCs w:val="28"/>
        </w:rPr>
        <w:t>1 часу</w:t>
      </w:r>
      <w:r w:rsidRPr="00977C1A">
        <w:rPr>
          <w:sz w:val="28"/>
          <w:szCs w:val="28"/>
        </w:rPr>
        <w:t>, продолжительностью периода 36 рабочих недель, всего 72</w:t>
      </w:r>
      <w:r>
        <w:rPr>
          <w:sz w:val="28"/>
          <w:szCs w:val="28"/>
        </w:rPr>
        <w:t xml:space="preserve"> часов. Возраст детей  6-7 </w:t>
      </w:r>
      <w:r w:rsidRPr="00977C1A">
        <w:rPr>
          <w:sz w:val="28"/>
          <w:szCs w:val="28"/>
        </w:rPr>
        <w:t>лет.</w:t>
      </w:r>
    </w:p>
    <w:p w:rsidR="00CC2178" w:rsidRPr="00061F37" w:rsidRDefault="00CC2178" w:rsidP="003E0613">
      <w:pPr>
        <w:spacing w:before="100" w:beforeAutospacing="1" w:after="100" w:afterAutospacing="1"/>
        <w:ind w:left="142" w:firstLine="425"/>
        <w:rPr>
          <w:sz w:val="28"/>
          <w:szCs w:val="28"/>
        </w:rPr>
      </w:pPr>
      <w:r w:rsidRPr="0097088E">
        <w:rPr>
          <w:sz w:val="28"/>
          <w:szCs w:val="28"/>
        </w:rPr>
        <w:t>Программа направлена на художестве</w:t>
      </w:r>
      <w:r>
        <w:rPr>
          <w:sz w:val="28"/>
          <w:szCs w:val="28"/>
        </w:rPr>
        <w:t>нное</w:t>
      </w:r>
      <w:r w:rsidRPr="0097088E">
        <w:rPr>
          <w:sz w:val="28"/>
          <w:szCs w:val="28"/>
        </w:rPr>
        <w:t xml:space="preserve"> воспитание детей, прежде всего на знакомство с различными видами искусства</w:t>
      </w:r>
      <w:r>
        <w:rPr>
          <w:sz w:val="28"/>
          <w:szCs w:val="28"/>
        </w:rPr>
        <w:t xml:space="preserve"> и лепкой</w:t>
      </w:r>
      <w:r w:rsidRPr="0097088E">
        <w:rPr>
          <w:sz w:val="28"/>
          <w:szCs w:val="28"/>
        </w:rPr>
        <w:t>. Она помогает детям научиться различать реальный и фантазийный мир в произведениях изобразительного и декоративно-прикладного искусства, развивать специфические умения во всех видах продуктивной деятельности, создавать образы реальной действительности, свободно, самостоятельно и разнопланово экспериментировать с художественным материалом и техникой.</w:t>
      </w:r>
    </w:p>
    <w:p w:rsidR="00CC2178" w:rsidRPr="00061F37" w:rsidRDefault="00CC2178" w:rsidP="00EA36E0">
      <w:pPr>
        <w:rPr>
          <w:b/>
          <w:sz w:val="28"/>
          <w:szCs w:val="28"/>
        </w:rPr>
      </w:pPr>
      <w:r w:rsidRPr="00061F37">
        <w:rPr>
          <w:b/>
          <w:sz w:val="28"/>
          <w:szCs w:val="28"/>
        </w:rPr>
        <w:t xml:space="preserve">       Цель:</w:t>
      </w:r>
    </w:p>
    <w:p w:rsidR="00CC2178" w:rsidRPr="00061F37" w:rsidRDefault="00CC2178" w:rsidP="00EA36E0">
      <w:pPr>
        <w:rPr>
          <w:sz w:val="28"/>
          <w:szCs w:val="28"/>
        </w:rPr>
      </w:pPr>
      <w:r w:rsidRPr="00061F37">
        <w:rPr>
          <w:sz w:val="28"/>
          <w:szCs w:val="28"/>
        </w:rPr>
        <w:t>Эстетическое и художественное развитие детей.</w:t>
      </w:r>
    </w:p>
    <w:p w:rsidR="00CC2178" w:rsidRPr="00061F37" w:rsidRDefault="00CC2178" w:rsidP="00EA36E0">
      <w:pPr>
        <w:rPr>
          <w:b/>
          <w:sz w:val="28"/>
          <w:szCs w:val="28"/>
        </w:rPr>
      </w:pPr>
      <w:r w:rsidRPr="00061F37">
        <w:rPr>
          <w:b/>
          <w:sz w:val="28"/>
          <w:szCs w:val="28"/>
        </w:rPr>
        <w:t xml:space="preserve">        Задачи:</w:t>
      </w:r>
    </w:p>
    <w:p w:rsidR="00CC2178" w:rsidRPr="00061F37" w:rsidRDefault="00CC2178" w:rsidP="00EA36E0">
      <w:pPr>
        <w:rPr>
          <w:sz w:val="28"/>
          <w:szCs w:val="28"/>
        </w:rPr>
      </w:pPr>
      <w:r>
        <w:rPr>
          <w:sz w:val="28"/>
          <w:szCs w:val="28"/>
        </w:rPr>
        <w:t>*Формировать навыки рисования и лепки</w:t>
      </w:r>
      <w:r w:rsidRPr="00061F37">
        <w:rPr>
          <w:sz w:val="28"/>
          <w:szCs w:val="28"/>
        </w:rPr>
        <w:t xml:space="preserve"> ознакомить с разнообразием материалов, инструменто</w:t>
      </w:r>
      <w:r>
        <w:rPr>
          <w:sz w:val="28"/>
          <w:szCs w:val="28"/>
        </w:rPr>
        <w:t>в и техниками выполнения работы</w:t>
      </w:r>
      <w:r w:rsidRPr="00061F37">
        <w:rPr>
          <w:sz w:val="28"/>
          <w:szCs w:val="28"/>
        </w:rPr>
        <w:t>;</w:t>
      </w:r>
    </w:p>
    <w:p w:rsidR="00CC2178" w:rsidRPr="00061F37" w:rsidRDefault="00CC2178" w:rsidP="00EA36E0">
      <w:pPr>
        <w:rPr>
          <w:sz w:val="28"/>
          <w:szCs w:val="28"/>
        </w:rPr>
      </w:pPr>
      <w:r w:rsidRPr="00061F37">
        <w:rPr>
          <w:sz w:val="28"/>
          <w:szCs w:val="28"/>
        </w:rPr>
        <w:t>* Привить интерес к изобразительному искусству</w:t>
      </w:r>
      <w:r>
        <w:rPr>
          <w:sz w:val="28"/>
          <w:szCs w:val="28"/>
        </w:rPr>
        <w:t xml:space="preserve"> и лепки</w:t>
      </w:r>
      <w:r w:rsidRPr="00061F37">
        <w:rPr>
          <w:sz w:val="28"/>
          <w:szCs w:val="28"/>
        </w:rPr>
        <w:t>, через ознакомление с многогранностью видов и н</w:t>
      </w:r>
      <w:r>
        <w:rPr>
          <w:sz w:val="28"/>
          <w:szCs w:val="28"/>
        </w:rPr>
        <w:t>аправлений.</w:t>
      </w:r>
    </w:p>
    <w:p w:rsidR="00CC2178" w:rsidRPr="00061F37" w:rsidRDefault="00CC2178" w:rsidP="00EA36E0">
      <w:pPr>
        <w:rPr>
          <w:sz w:val="28"/>
          <w:szCs w:val="28"/>
        </w:rPr>
      </w:pPr>
      <w:r w:rsidRPr="00061F37">
        <w:rPr>
          <w:sz w:val="28"/>
          <w:szCs w:val="28"/>
        </w:rPr>
        <w:t>* Дать возможность каждому ребёнку выбрать заинтересовавшую его технику, направление в изобразительном искусстве</w:t>
      </w:r>
      <w:r>
        <w:rPr>
          <w:sz w:val="28"/>
          <w:szCs w:val="28"/>
        </w:rPr>
        <w:t xml:space="preserve"> и лепки,</w:t>
      </w:r>
      <w:r w:rsidRPr="00061F37">
        <w:rPr>
          <w:sz w:val="28"/>
          <w:szCs w:val="28"/>
        </w:rPr>
        <w:t xml:space="preserve"> и совершенствовать свои навыки в дальнейшем.</w:t>
      </w:r>
    </w:p>
    <w:p w:rsidR="00CC2178" w:rsidRPr="00061F37" w:rsidRDefault="00CC2178" w:rsidP="00EA36E0">
      <w:pPr>
        <w:jc w:val="center"/>
        <w:rPr>
          <w:b/>
          <w:sz w:val="28"/>
          <w:szCs w:val="28"/>
        </w:rPr>
      </w:pPr>
    </w:p>
    <w:p w:rsidR="00CC2178" w:rsidRPr="00061F37" w:rsidRDefault="00CC2178" w:rsidP="00EA36E0">
      <w:pPr>
        <w:rPr>
          <w:sz w:val="28"/>
          <w:szCs w:val="28"/>
        </w:rPr>
      </w:pPr>
      <w:r w:rsidRPr="00061F37">
        <w:rPr>
          <w:sz w:val="28"/>
          <w:szCs w:val="28"/>
        </w:rPr>
        <w:t>Программа разработана согласно доступности средств для организации условий деятельности  и самореализации в данном образовательном учреждении.</w:t>
      </w:r>
    </w:p>
    <w:p w:rsidR="00CC2178" w:rsidRDefault="00CC2178" w:rsidP="00EA36E0">
      <w:pPr>
        <w:rPr>
          <w:sz w:val="28"/>
          <w:szCs w:val="28"/>
        </w:rPr>
      </w:pPr>
      <w:r w:rsidRPr="00DD2552">
        <w:rPr>
          <w:b/>
          <w:sz w:val="28"/>
          <w:szCs w:val="28"/>
        </w:rPr>
        <w:t>Актуальность</w:t>
      </w:r>
      <w:r w:rsidRPr="00061F37">
        <w:rPr>
          <w:sz w:val="28"/>
          <w:szCs w:val="28"/>
        </w:rPr>
        <w:t xml:space="preserve"> данной образовательной программы обусловлено её практической значимостью. Практические навыки рисования</w:t>
      </w:r>
      <w:r>
        <w:rPr>
          <w:sz w:val="28"/>
          <w:szCs w:val="28"/>
        </w:rPr>
        <w:t xml:space="preserve"> и лепки </w:t>
      </w:r>
      <w:r w:rsidRPr="00061F37">
        <w:rPr>
          <w:sz w:val="28"/>
          <w:szCs w:val="28"/>
        </w:rPr>
        <w:t xml:space="preserve"> очень положительно влияют на мелкую моторику кисти рук, что положительно сказывается на письме обучающихся. Рисунок</w:t>
      </w:r>
      <w:r>
        <w:rPr>
          <w:sz w:val="28"/>
          <w:szCs w:val="28"/>
        </w:rPr>
        <w:t xml:space="preserve"> и лепка </w:t>
      </w:r>
      <w:r w:rsidRPr="00061F37">
        <w:rPr>
          <w:sz w:val="28"/>
          <w:szCs w:val="28"/>
        </w:rPr>
        <w:t xml:space="preserve"> является первичной базой для графического письма, многие элементы повторяют формы и пропорции  букв и других графических элементов.</w:t>
      </w:r>
    </w:p>
    <w:p w:rsidR="00CC2178" w:rsidRPr="00061F37" w:rsidRDefault="00CC2178" w:rsidP="00EA36E0">
      <w:pPr>
        <w:rPr>
          <w:sz w:val="28"/>
          <w:szCs w:val="28"/>
        </w:rPr>
      </w:pPr>
    </w:p>
    <w:p w:rsidR="00CC2178" w:rsidRPr="00061F37" w:rsidRDefault="00CC2178" w:rsidP="00EA36E0">
      <w:pPr>
        <w:rPr>
          <w:sz w:val="28"/>
          <w:szCs w:val="28"/>
        </w:rPr>
      </w:pPr>
      <w:r w:rsidRPr="00061F37">
        <w:rPr>
          <w:sz w:val="28"/>
          <w:szCs w:val="28"/>
        </w:rPr>
        <w:t>Практическая и теоретическая  части программы нацелены на приобретение детьми знаний и практически</w:t>
      </w:r>
      <w:r>
        <w:rPr>
          <w:sz w:val="28"/>
          <w:szCs w:val="28"/>
        </w:rPr>
        <w:t xml:space="preserve">х навыков в рисунке, живописи, </w:t>
      </w:r>
      <w:r w:rsidRPr="00061F37">
        <w:rPr>
          <w:sz w:val="28"/>
          <w:szCs w:val="28"/>
        </w:rPr>
        <w:t>композиции</w:t>
      </w:r>
      <w:r>
        <w:rPr>
          <w:sz w:val="28"/>
          <w:szCs w:val="28"/>
        </w:rPr>
        <w:t xml:space="preserve"> и лепки</w:t>
      </w:r>
      <w:r w:rsidRPr="00061F37">
        <w:rPr>
          <w:sz w:val="28"/>
          <w:szCs w:val="28"/>
        </w:rPr>
        <w:t xml:space="preserve">. Теория направлена на ознакомление с конструктивной основой </w:t>
      </w:r>
      <w:r>
        <w:rPr>
          <w:sz w:val="28"/>
          <w:szCs w:val="28"/>
        </w:rPr>
        <w:t xml:space="preserve">технологии выполнения рисунка, </w:t>
      </w:r>
      <w:r w:rsidRPr="00061F37">
        <w:rPr>
          <w:sz w:val="28"/>
          <w:szCs w:val="28"/>
        </w:rPr>
        <w:t>живописи</w:t>
      </w:r>
      <w:r>
        <w:rPr>
          <w:sz w:val="28"/>
          <w:szCs w:val="28"/>
        </w:rPr>
        <w:t xml:space="preserve"> и лепки</w:t>
      </w:r>
      <w:r w:rsidRPr="00061F37">
        <w:rPr>
          <w:sz w:val="28"/>
          <w:szCs w:val="28"/>
        </w:rPr>
        <w:t xml:space="preserve">; влияние основных компонентов (формы, цвета, композиции) на способы выполнения и на восприятия работы. Практическая часть направлена на освоение первичных </w:t>
      </w:r>
      <w:r>
        <w:rPr>
          <w:sz w:val="28"/>
          <w:szCs w:val="28"/>
        </w:rPr>
        <w:t>навыков</w:t>
      </w:r>
      <w:r w:rsidRPr="00061F37">
        <w:rPr>
          <w:sz w:val="28"/>
          <w:szCs w:val="28"/>
        </w:rPr>
        <w:t xml:space="preserve"> в рисунке к</w:t>
      </w:r>
      <w:r>
        <w:rPr>
          <w:sz w:val="28"/>
          <w:szCs w:val="28"/>
        </w:rPr>
        <w:t xml:space="preserve">арандашом, </w:t>
      </w:r>
      <w:r w:rsidRPr="00061F37">
        <w:rPr>
          <w:sz w:val="28"/>
          <w:szCs w:val="28"/>
        </w:rPr>
        <w:t>кистью</w:t>
      </w:r>
      <w:r>
        <w:rPr>
          <w:sz w:val="28"/>
          <w:szCs w:val="28"/>
        </w:rPr>
        <w:t xml:space="preserve"> и лепки пластилином</w:t>
      </w:r>
      <w:r w:rsidRPr="00061F37">
        <w:rPr>
          <w:sz w:val="28"/>
          <w:szCs w:val="28"/>
        </w:rPr>
        <w:t>. Эти навыки являются для каждого ребёнка базой для выражения своих эмоциональных потребностей, развитие творческих способностей и дальнейшее их использование  в быту, как эстетического  мерила для создания гармоничного образа в своей внешности и со временем в окружающей их среде.</w:t>
      </w:r>
    </w:p>
    <w:p w:rsidR="00CC2178" w:rsidRDefault="00CC2178" w:rsidP="00EA36E0">
      <w:pPr>
        <w:rPr>
          <w:sz w:val="28"/>
          <w:szCs w:val="28"/>
        </w:rPr>
      </w:pPr>
      <w:r>
        <w:rPr>
          <w:sz w:val="28"/>
          <w:szCs w:val="28"/>
        </w:rPr>
        <w:t xml:space="preserve"> Программа рассчитана на 1 год </w:t>
      </w:r>
      <w:r w:rsidRPr="00061F37">
        <w:rPr>
          <w:sz w:val="28"/>
          <w:szCs w:val="28"/>
        </w:rPr>
        <w:t xml:space="preserve">обучения детей  </w:t>
      </w:r>
      <w:r>
        <w:rPr>
          <w:sz w:val="28"/>
          <w:szCs w:val="28"/>
        </w:rPr>
        <w:t>с 6-7</w:t>
      </w:r>
      <w:r w:rsidRPr="00061F37">
        <w:rPr>
          <w:sz w:val="28"/>
          <w:szCs w:val="28"/>
        </w:rPr>
        <w:t xml:space="preserve">лет (подготовительная группа дошкольного учреждения). </w:t>
      </w:r>
    </w:p>
    <w:p w:rsidR="00CC2178" w:rsidRPr="00061F37" w:rsidRDefault="00CC2178" w:rsidP="00EA36E0">
      <w:pPr>
        <w:rPr>
          <w:sz w:val="28"/>
          <w:szCs w:val="28"/>
        </w:rPr>
      </w:pPr>
      <w:r w:rsidRPr="00061F37">
        <w:rPr>
          <w:sz w:val="28"/>
          <w:szCs w:val="28"/>
        </w:rPr>
        <w:t>Календарно- тематический план разработан на 72 часа, занятия проходят 2 раза в неделю по 1 часу с группой в количестве от15 до 20 человек. Количество детей в группе о</w:t>
      </w:r>
      <w:r>
        <w:rPr>
          <w:sz w:val="28"/>
          <w:szCs w:val="28"/>
        </w:rPr>
        <w:t xml:space="preserve">бусловлено тем, что для детей </w:t>
      </w:r>
      <w:r w:rsidRPr="00061F37">
        <w:rPr>
          <w:sz w:val="28"/>
          <w:szCs w:val="28"/>
        </w:rPr>
        <w:t>6</w:t>
      </w:r>
      <w:r>
        <w:rPr>
          <w:sz w:val="28"/>
          <w:szCs w:val="28"/>
        </w:rPr>
        <w:t>-7</w:t>
      </w:r>
      <w:r w:rsidRPr="00061F37">
        <w:rPr>
          <w:sz w:val="28"/>
          <w:szCs w:val="28"/>
        </w:rPr>
        <w:t xml:space="preserve"> лет главным направлением развития в психико- эмоциональной  и деятельной сферах является социализация. В этот период ребёнок осваивает сферу общения со сверстниками и взрослыми. Поэтому в этом возрасте на дальнейшую  самооценку и желание самореализации очень положительно влияют групповые занятия детей в которых ребёнок переживает положительные эмоции</w:t>
      </w:r>
      <w:r>
        <w:rPr>
          <w:sz w:val="28"/>
          <w:szCs w:val="28"/>
        </w:rPr>
        <w:t>,</w:t>
      </w:r>
      <w:r w:rsidRPr="00061F37">
        <w:rPr>
          <w:sz w:val="28"/>
          <w:szCs w:val="28"/>
        </w:rPr>
        <w:t xml:space="preserve"> как в ходе работы  так и по окончанию её.  В данной возрастной группе продолжитель</w:t>
      </w:r>
      <w:r>
        <w:rPr>
          <w:sz w:val="28"/>
          <w:szCs w:val="28"/>
        </w:rPr>
        <w:t>ность занятия не превышает 25-30</w:t>
      </w:r>
      <w:r w:rsidRPr="00061F37">
        <w:rPr>
          <w:sz w:val="28"/>
          <w:szCs w:val="28"/>
        </w:rPr>
        <w:t xml:space="preserve"> минут (академический час), из них  теория и физ</w:t>
      </w:r>
      <w:r>
        <w:rPr>
          <w:sz w:val="28"/>
          <w:szCs w:val="28"/>
        </w:rPr>
        <w:t>.минутка- 10-15</w:t>
      </w:r>
      <w:r w:rsidRPr="00061F37">
        <w:rPr>
          <w:sz w:val="28"/>
          <w:szCs w:val="28"/>
        </w:rPr>
        <w:t>минут и</w:t>
      </w:r>
      <w:r>
        <w:rPr>
          <w:sz w:val="28"/>
          <w:szCs w:val="28"/>
        </w:rPr>
        <w:t xml:space="preserve"> практическая часть- не более 10-15</w:t>
      </w:r>
      <w:r w:rsidRPr="00061F37">
        <w:rPr>
          <w:sz w:val="28"/>
          <w:szCs w:val="28"/>
        </w:rPr>
        <w:t>минут. Возможны незначительные отклонения от времени и корректировка содержания отдельных тем календарно- тематическ</w:t>
      </w:r>
      <w:r>
        <w:rPr>
          <w:sz w:val="28"/>
          <w:szCs w:val="28"/>
        </w:rPr>
        <w:t>ого</w:t>
      </w:r>
      <w:r w:rsidRPr="00061F37">
        <w:rPr>
          <w:sz w:val="28"/>
          <w:szCs w:val="28"/>
        </w:rPr>
        <w:t xml:space="preserve">  плана  в связи с индивидуальными особенностями детей в группе, трудностями в организации занятий и возможностями их осуществления. </w:t>
      </w:r>
    </w:p>
    <w:p w:rsidR="00CC2178" w:rsidRPr="00061F37" w:rsidRDefault="00CC2178" w:rsidP="00EA36E0">
      <w:pPr>
        <w:rPr>
          <w:sz w:val="28"/>
          <w:szCs w:val="28"/>
        </w:rPr>
      </w:pPr>
      <w:r w:rsidRPr="00061F37">
        <w:rPr>
          <w:sz w:val="28"/>
          <w:szCs w:val="28"/>
        </w:rPr>
        <w:t>Каждое занятие разбито на практическую и теоретическую части. Первая теоретическая часть- восприятие ( рассказ- беседа, рассматривание наглядных пособий) и общение, обмен впечатлениями (создание творческой атмосферы); и заключительная вторая практическая -это созидание, художественно- творческая деятельность(выполнение практического задания).</w:t>
      </w:r>
    </w:p>
    <w:p w:rsidR="00CC2178" w:rsidRPr="00061F37" w:rsidRDefault="00CC2178" w:rsidP="00EA36E0">
      <w:pPr>
        <w:rPr>
          <w:sz w:val="28"/>
          <w:szCs w:val="28"/>
        </w:rPr>
      </w:pPr>
      <w:r w:rsidRPr="00061F37">
        <w:rPr>
          <w:sz w:val="28"/>
          <w:szCs w:val="28"/>
        </w:rPr>
        <w:t xml:space="preserve">Все занятия поочерёдно распределены  на конкурсно- игровые упражнения, познавательные, частично- поисковые занятия и творческие задания. </w:t>
      </w:r>
    </w:p>
    <w:p w:rsidR="00CC2178" w:rsidRPr="00061F37" w:rsidRDefault="00CC2178" w:rsidP="00EA36E0">
      <w:pPr>
        <w:rPr>
          <w:sz w:val="28"/>
          <w:szCs w:val="28"/>
        </w:rPr>
      </w:pPr>
      <w:r w:rsidRPr="00061F37">
        <w:rPr>
          <w:sz w:val="28"/>
          <w:szCs w:val="28"/>
        </w:rPr>
        <w:t>Конкурсно-игровые</w:t>
      </w:r>
      <w:r>
        <w:rPr>
          <w:sz w:val="28"/>
          <w:szCs w:val="28"/>
        </w:rPr>
        <w:t>упражнения</w:t>
      </w:r>
      <w:r w:rsidRPr="00061F37">
        <w:rPr>
          <w:sz w:val="28"/>
          <w:szCs w:val="28"/>
        </w:rPr>
        <w:t xml:space="preserve"> включают в себя  практические и теоретические  задания на повторения, обобщение и закрепление знаний и навыков работы. Благодаря игровой форме скучные правила и монотонная отработка  навыков и умений превращаются в конкурс и соревнование, это позволяет ненавязчиво повторить теорию и закрепить практические навыки. </w:t>
      </w:r>
    </w:p>
    <w:p w:rsidR="00CC2178" w:rsidRDefault="00CC2178" w:rsidP="00EA36E0">
      <w:pPr>
        <w:rPr>
          <w:sz w:val="28"/>
          <w:szCs w:val="28"/>
        </w:rPr>
      </w:pPr>
      <w:r w:rsidRPr="00061F37">
        <w:rPr>
          <w:sz w:val="28"/>
          <w:szCs w:val="28"/>
        </w:rPr>
        <w:t xml:space="preserve">Познавательные и частично- поисковые занятия включают  в себя  основную часть учебного процесса: объяснения новых тем, выполнение заданий  в новых техниках и материалах.   Творческие занятия являются самостоятельной  работой детей, где они имеют возможность самостоятельно выбрать и выполнить задание </w:t>
      </w:r>
      <w:r>
        <w:rPr>
          <w:sz w:val="28"/>
          <w:szCs w:val="28"/>
        </w:rPr>
        <w:t xml:space="preserve"> используя теоретические знания</w:t>
      </w:r>
      <w:r w:rsidRPr="00061F37">
        <w:rPr>
          <w:sz w:val="28"/>
          <w:szCs w:val="28"/>
        </w:rPr>
        <w:t>, наработанные практические навыки согласно своим возможностям и фантазии. На данных занятиях  допускаются  индивидуальные вариации  за</w:t>
      </w:r>
      <w:r>
        <w:rPr>
          <w:sz w:val="28"/>
          <w:szCs w:val="28"/>
        </w:rPr>
        <w:t>данной темы</w:t>
      </w:r>
      <w:r w:rsidRPr="00061F37">
        <w:rPr>
          <w:sz w:val="28"/>
          <w:szCs w:val="28"/>
        </w:rPr>
        <w:t>. Это позволяет каждому  ребёнку реализовать свои творческие потребности.</w:t>
      </w:r>
    </w:p>
    <w:p w:rsidR="00CC2178" w:rsidRDefault="00CC2178" w:rsidP="00EA36E0">
      <w:pPr>
        <w:rPr>
          <w:sz w:val="28"/>
          <w:szCs w:val="28"/>
        </w:rPr>
      </w:pPr>
    </w:p>
    <w:p w:rsidR="00CC2178" w:rsidRPr="00061F37" w:rsidRDefault="00CC2178" w:rsidP="00CF2851">
      <w:pPr>
        <w:jc w:val="center"/>
        <w:rPr>
          <w:b/>
          <w:sz w:val="28"/>
          <w:szCs w:val="28"/>
        </w:rPr>
      </w:pPr>
      <w:r w:rsidRPr="00061F37">
        <w:rPr>
          <w:b/>
          <w:sz w:val="28"/>
          <w:szCs w:val="28"/>
        </w:rPr>
        <w:t>Формы и методы оценки результатов.</w:t>
      </w:r>
    </w:p>
    <w:p w:rsidR="00CC2178" w:rsidRPr="00061F37" w:rsidRDefault="00CC2178" w:rsidP="00CF2851">
      <w:pPr>
        <w:jc w:val="both"/>
        <w:rPr>
          <w:sz w:val="28"/>
          <w:szCs w:val="28"/>
        </w:rPr>
      </w:pPr>
      <w:r w:rsidRPr="00061F37">
        <w:rPr>
          <w:sz w:val="28"/>
          <w:szCs w:val="28"/>
        </w:rPr>
        <w:t>На протяжении всего времени реализации программы ведётся диагностическая деятельность.Для оценки результативности реализации программы проводится входной, текущий и итоговый контроль.</w:t>
      </w:r>
    </w:p>
    <w:p w:rsidR="00CC2178" w:rsidRDefault="00CC2178" w:rsidP="00CF2851">
      <w:pPr>
        <w:jc w:val="both"/>
        <w:rPr>
          <w:sz w:val="28"/>
          <w:szCs w:val="28"/>
        </w:rPr>
      </w:pPr>
      <w:r w:rsidRPr="00061F37">
        <w:rPr>
          <w:sz w:val="28"/>
          <w:szCs w:val="28"/>
        </w:rPr>
        <w:t>Цель входного контроля -диагностика уже имеющихся знаний и умений.</w:t>
      </w:r>
    </w:p>
    <w:p w:rsidR="00CC2178" w:rsidRDefault="00CC2178" w:rsidP="00CF2851">
      <w:pPr>
        <w:jc w:val="both"/>
        <w:rPr>
          <w:sz w:val="28"/>
          <w:szCs w:val="28"/>
        </w:rPr>
      </w:pPr>
    </w:p>
    <w:p w:rsidR="00CC2178" w:rsidRPr="00061F37" w:rsidRDefault="00CC2178" w:rsidP="00CF2851">
      <w:pPr>
        <w:jc w:val="both"/>
        <w:rPr>
          <w:sz w:val="28"/>
          <w:szCs w:val="28"/>
        </w:rPr>
      </w:pPr>
      <w:r w:rsidRPr="006C5509">
        <w:rPr>
          <w:b/>
          <w:sz w:val="28"/>
          <w:szCs w:val="28"/>
        </w:rPr>
        <w:t>Формы оценки</w:t>
      </w:r>
      <w:r w:rsidRPr="00061F37">
        <w:rPr>
          <w:sz w:val="28"/>
          <w:szCs w:val="28"/>
        </w:rPr>
        <w:t>: устный опрос, упражнения на выявление нав</w:t>
      </w:r>
      <w:r>
        <w:rPr>
          <w:sz w:val="28"/>
          <w:szCs w:val="28"/>
        </w:rPr>
        <w:t>ыков рисунка и лепки.</w:t>
      </w:r>
    </w:p>
    <w:p w:rsidR="00CC2178" w:rsidRPr="00061F37" w:rsidRDefault="00CC2178" w:rsidP="00CF2851">
      <w:pPr>
        <w:jc w:val="both"/>
        <w:rPr>
          <w:sz w:val="28"/>
          <w:szCs w:val="28"/>
        </w:rPr>
      </w:pPr>
      <w:r w:rsidRPr="006C5509">
        <w:rPr>
          <w:b/>
          <w:sz w:val="28"/>
          <w:szCs w:val="28"/>
        </w:rPr>
        <w:t>Текущий контрол</w:t>
      </w:r>
      <w:r w:rsidRPr="00061F37">
        <w:rPr>
          <w:sz w:val="28"/>
          <w:szCs w:val="28"/>
        </w:rPr>
        <w:t>ь применяется для оценки качества усвоения материала программы и степень приобретения и закрепления навыков в практической работе..</w:t>
      </w:r>
    </w:p>
    <w:p w:rsidR="00CC2178" w:rsidRDefault="00CC2178" w:rsidP="00CF2851">
      <w:pPr>
        <w:jc w:val="both"/>
        <w:rPr>
          <w:sz w:val="28"/>
          <w:szCs w:val="28"/>
        </w:rPr>
      </w:pPr>
      <w:r w:rsidRPr="006C5509">
        <w:rPr>
          <w:b/>
          <w:sz w:val="28"/>
          <w:szCs w:val="28"/>
        </w:rPr>
        <w:t>Итоговый контроль</w:t>
      </w:r>
      <w:r w:rsidRPr="00061F37">
        <w:rPr>
          <w:sz w:val="28"/>
          <w:szCs w:val="28"/>
        </w:rPr>
        <w:t xml:space="preserve"> является рез</w:t>
      </w:r>
      <w:r>
        <w:rPr>
          <w:sz w:val="28"/>
          <w:szCs w:val="28"/>
        </w:rPr>
        <w:t xml:space="preserve">ультатом реализации программы. </w:t>
      </w:r>
    </w:p>
    <w:p w:rsidR="00CC2178" w:rsidRPr="00061F37" w:rsidRDefault="00CC2178" w:rsidP="00CF2851">
      <w:pPr>
        <w:jc w:val="both"/>
        <w:rPr>
          <w:sz w:val="28"/>
          <w:szCs w:val="28"/>
        </w:rPr>
      </w:pPr>
      <w:r w:rsidRPr="006C5509">
        <w:rPr>
          <w:b/>
          <w:sz w:val="28"/>
          <w:szCs w:val="28"/>
        </w:rPr>
        <w:t>Формы оценки</w:t>
      </w:r>
      <w:r w:rsidRPr="00061F37">
        <w:rPr>
          <w:sz w:val="28"/>
          <w:szCs w:val="28"/>
        </w:rPr>
        <w:t>: выполняется итоговая аттестационная работа,которая оценивается по критериям степени выраженности  знаний умений и навыков. Итог подводится по двадцати бальной  шкале:</w:t>
      </w:r>
    </w:p>
    <w:p w:rsidR="00CC2178" w:rsidRPr="00061F37" w:rsidRDefault="00CC2178" w:rsidP="00CF2851">
      <w:pPr>
        <w:jc w:val="both"/>
        <w:rPr>
          <w:sz w:val="28"/>
          <w:szCs w:val="28"/>
        </w:rPr>
      </w:pPr>
      <w:r w:rsidRPr="00061F37">
        <w:rPr>
          <w:sz w:val="28"/>
          <w:szCs w:val="28"/>
        </w:rPr>
        <w:t>*минимальный уровень обучения- от 1 до 5 баллов</w:t>
      </w:r>
    </w:p>
    <w:p w:rsidR="00CC2178" w:rsidRPr="00061F37" w:rsidRDefault="00CC2178" w:rsidP="00CF2851">
      <w:pPr>
        <w:jc w:val="both"/>
        <w:rPr>
          <w:sz w:val="28"/>
          <w:szCs w:val="28"/>
        </w:rPr>
      </w:pPr>
      <w:r w:rsidRPr="00061F37">
        <w:rPr>
          <w:sz w:val="28"/>
          <w:szCs w:val="28"/>
        </w:rPr>
        <w:t>*базовый-6-10 баллов</w:t>
      </w:r>
    </w:p>
    <w:p w:rsidR="00CC2178" w:rsidRPr="00061F37" w:rsidRDefault="00CC2178" w:rsidP="00CF2851">
      <w:pPr>
        <w:jc w:val="both"/>
        <w:rPr>
          <w:sz w:val="28"/>
          <w:szCs w:val="28"/>
        </w:rPr>
      </w:pPr>
      <w:r w:rsidRPr="00061F37">
        <w:rPr>
          <w:sz w:val="28"/>
          <w:szCs w:val="28"/>
        </w:rPr>
        <w:t>* повышенный- 11-15 баллов</w:t>
      </w:r>
    </w:p>
    <w:p w:rsidR="00CC2178" w:rsidRPr="00061F37" w:rsidRDefault="00CC2178" w:rsidP="00CF2851">
      <w:pPr>
        <w:jc w:val="both"/>
        <w:rPr>
          <w:sz w:val="28"/>
          <w:szCs w:val="28"/>
        </w:rPr>
      </w:pPr>
      <w:r w:rsidRPr="00061F37">
        <w:rPr>
          <w:sz w:val="28"/>
          <w:szCs w:val="28"/>
        </w:rPr>
        <w:t>* творческий -16-20 баллов.</w:t>
      </w:r>
    </w:p>
    <w:p w:rsidR="00CC2178" w:rsidRPr="00061F37" w:rsidRDefault="00CC2178" w:rsidP="00CF2851">
      <w:pPr>
        <w:jc w:val="both"/>
        <w:rPr>
          <w:b/>
          <w:sz w:val="28"/>
          <w:szCs w:val="28"/>
        </w:rPr>
      </w:pPr>
      <w:r w:rsidRPr="00061F37">
        <w:rPr>
          <w:sz w:val="28"/>
          <w:szCs w:val="28"/>
        </w:rPr>
        <w:t>К оценке  итоговой работы  также суммируются  результат текущего контроля: качество выполненных работ в течени</w:t>
      </w:r>
      <w:r>
        <w:rPr>
          <w:sz w:val="28"/>
          <w:szCs w:val="28"/>
        </w:rPr>
        <w:t>е</w:t>
      </w:r>
      <w:r w:rsidRPr="00061F37">
        <w:rPr>
          <w:sz w:val="28"/>
          <w:szCs w:val="28"/>
        </w:rPr>
        <w:t xml:space="preserve"> года,  активность  работы на занятиях и результаты устных опросов, количество пропусков и т.д.</w:t>
      </w:r>
    </w:p>
    <w:p w:rsidR="00CC2178" w:rsidRPr="00061F37" w:rsidRDefault="00CC2178" w:rsidP="00CF2851">
      <w:pPr>
        <w:jc w:val="both"/>
        <w:rPr>
          <w:b/>
          <w:sz w:val="28"/>
          <w:szCs w:val="28"/>
        </w:rPr>
      </w:pPr>
    </w:p>
    <w:p w:rsidR="00CC2178" w:rsidRPr="00061F37" w:rsidRDefault="00CC2178" w:rsidP="00CF2851">
      <w:pPr>
        <w:jc w:val="center"/>
        <w:rPr>
          <w:b/>
          <w:sz w:val="28"/>
          <w:szCs w:val="28"/>
        </w:rPr>
      </w:pPr>
      <w:r w:rsidRPr="00061F37">
        <w:rPr>
          <w:b/>
          <w:sz w:val="28"/>
          <w:szCs w:val="28"/>
        </w:rPr>
        <w:t>Методическое обеспечение.</w:t>
      </w:r>
    </w:p>
    <w:p w:rsidR="00CC2178" w:rsidRPr="00061F37" w:rsidRDefault="00CC2178" w:rsidP="00CF2851">
      <w:pPr>
        <w:rPr>
          <w:sz w:val="28"/>
          <w:szCs w:val="28"/>
        </w:rPr>
      </w:pPr>
      <w:r w:rsidRPr="00061F37">
        <w:rPr>
          <w:sz w:val="28"/>
          <w:szCs w:val="28"/>
        </w:rPr>
        <w:t>Для  реализации цели и задач программы используются следующие методы:</w:t>
      </w:r>
    </w:p>
    <w:p w:rsidR="00CC2178" w:rsidRPr="00061F37" w:rsidRDefault="00CC2178" w:rsidP="00CF2851">
      <w:pPr>
        <w:rPr>
          <w:sz w:val="28"/>
          <w:szCs w:val="28"/>
        </w:rPr>
      </w:pPr>
      <w:r w:rsidRPr="00061F37">
        <w:rPr>
          <w:sz w:val="28"/>
          <w:szCs w:val="28"/>
        </w:rPr>
        <w:t>*Подбор увлекательных и посильных ученику творческих заданий;</w:t>
      </w:r>
    </w:p>
    <w:p w:rsidR="00CC2178" w:rsidRPr="00061F37" w:rsidRDefault="00CC2178" w:rsidP="00CF2851">
      <w:pPr>
        <w:rPr>
          <w:sz w:val="28"/>
          <w:szCs w:val="28"/>
        </w:rPr>
      </w:pPr>
      <w:r w:rsidRPr="00061F37">
        <w:rPr>
          <w:sz w:val="28"/>
          <w:szCs w:val="28"/>
        </w:rPr>
        <w:t>*Разнообразие видов  практической дея</w:t>
      </w:r>
      <w:r>
        <w:rPr>
          <w:sz w:val="28"/>
          <w:szCs w:val="28"/>
        </w:rPr>
        <w:t>тельности</w:t>
      </w:r>
      <w:r w:rsidRPr="00061F37">
        <w:rPr>
          <w:sz w:val="28"/>
          <w:szCs w:val="28"/>
        </w:rPr>
        <w:t>;</w:t>
      </w:r>
    </w:p>
    <w:p w:rsidR="00CC2178" w:rsidRPr="00061F37" w:rsidRDefault="00CC2178" w:rsidP="00CF2851">
      <w:pPr>
        <w:rPr>
          <w:sz w:val="28"/>
          <w:szCs w:val="28"/>
        </w:rPr>
      </w:pPr>
      <w:r w:rsidRPr="00061F37">
        <w:rPr>
          <w:sz w:val="28"/>
          <w:szCs w:val="28"/>
        </w:rPr>
        <w:t>*Использование в урочной деятельности  эвристических приёмов, создание на занятиях  доброжелательного психологического климата, внимательное и бережное отношение к творчеству ребёнка, индивидуальный подход.</w:t>
      </w:r>
    </w:p>
    <w:p w:rsidR="00CC2178" w:rsidRPr="00061F37" w:rsidRDefault="00CC2178" w:rsidP="00CF2851">
      <w:pPr>
        <w:rPr>
          <w:sz w:val="28"/>
          <w:szCs w:val="28"/>
        </w:rPr>
      </w:pPr>
      <w:r w:rsidRPr="00061F37">
        <w:rPr>
          <w:sz w:val="28"/>
          <w:szCs w:val="28"/>
        </w:rPr>
        <w:t xml:space="preserve">           Формы работы:</w:t>
      </w:r>
    </w:p>
    <w:p w:rsidR="00CC2178" w:rsidRPr="00061F37" w:rsidRDefault="00CC2178" w:rsidP="00CF2851">
      <w:pPr>
        <w:rPr>
          <w:sz w:val="28"/>
          <w:szCs w:val="28"/>
        </w:rPr>
      </w:pPr>
      <w:r w:rsidRPr="00061F37">
        <w:rPr>
          <w:sz w:val="28"/>
          <w:szCs w:val="28"/>
        </w:rPr>
        <w:t>1.</w:t>
      </w:r>
      <w:r w:rsidRPr="00061F37">
        <w:rPr>
          <w:sz w:val="28"/>
          <w:szCs w:val="28"/>
        </w:rPr>
        <w:tab/>
        <w:t>Беседа;</w:t>
      </w:r>
    </w:p>
    <w:p w:rsidR="00CC2178" w:rsidRPr="00061F37" w:rsidRDefault="00CC2178" w:rsidP="00CF2851">
      <w:pPr>
        <w:rPr>
          <w:sz w:val="28"/>
          <w:szCs w:val="28"/>
        </w:rPr>
      </w:pPr>
      <w:r w:rsidRPr="00061F37">
        <w:rPr>
          <w:sz w:val="28"/>
          <w:szCs w:val="28"/>
        </w:rPr>
        <w:t>2.</w:t>
      </w:r>
      <w:r w:rsidRPr="00061F37">
        <w:rPr>
          <w:sz w:val="28"/>
          <w:szCs w:val="28"/>
        </w:rPr>
        <w:tab/>
        <w:t xml:space="preserve">Упражнение на составление композиции; </w:t>
      </w:r>
    </w:p>
    <w:p w:rsidR="00CC2178" w:rsidRPr="00061F37" w:rsidRDefault="00CC2178" w:rsidP="00CF2851">
      <w:pPr>
        <w:rPr>
          <w:sz w:val="28"/>
          <w:szCs w:val="28"/>
        </w:rPr>
      </w:pPr>
      <w:r w:rsidRPr="00061F37">
        <w:rPr>
          <w:sz w:val="28"/>
          <w:szCs w:val="28"/>
        </w:rPr>
        <w:t>3.</w:t>
      </w:r>
      <w:r w:rsidRPr="00061F37">
        <w:rPr>
          <w:sz w:val="28"/>
          <w:szCs w:val="28"/>
        </w:rPr>
        <w:tab/>
        <w:t>Игровые ситуации;</w:t>
      </w:r>
    </w:p>
    <w:p w:rsidR="00CC2178" w:rsidRPr="00061F37" w:rsidRDefault="00CC2178" w:rsidP="00CF2851">
      <w:pPr>
        <w:rPr>
          <w:sz w:val="28"/>
          <w:szCs w:val="28"/>
        </w:rPr>
      </w:pPr>
      <w:r w:rsidRPr="00061F37">
        <w:rPr>
          <w:sz w:val="28"/>
          <w:szCs w:val="28"/>
        </w:rPr>
        <w:t>4.</w:t>
      </w:r>
      <w:r w:rsidRPr="00061F37">
        <w:rPr>
          <w:sz w:val="28"/>
          <w:szCs w:val="28"/>
        </w:rPr>
        <w:tab/>
        <w:t>Развивающие игры и упражнения,</w:t>
      </w:r>
    </w:p>
    <w:p w:rsidR="00CC2178" w:rsidRPr="00061F37" w:rsidRDefault="00CC2178" w:rsidP="00CF2851">
      <w:pPr>
        <w:rPr>
          <w:sz w:val="28"/>
          <w:szCs w:val="28"/>
        </w:rPr>
      </w:pPr>
      <w:r w:rsidRPr="00061F37">
        <w:rPr>
          <w:sz w:val="28"/>
          <w:szCs w:val="28"/>
        </w:rPr>
        <w:t>5.</w:t>
      </w:r>
      <w:r w:rsidRPr="00061F37">
        <w:rPr>
          <w:sz w:val="28"/>
          <w:szCs w:val="28"/>
        </w:rPr>
        <w:tab/>
        <w:t>Самостоятельная свободная деятельность</w:t>
      </w:r>
      <w:r>
        <w:rPr>
          <w:sz w:val="28"/>
          <w:szCs w:val="28"/>
        </w:rPr>
        <w:t>,</w:t>
      </w:r>
      <w:r w:rsidRPr="00061F37">
        <w:rPr>
          <w:sz w:val="28"/>
          <w:szCs w:val="28"/>
        </w:rPr>
        <w:t xml:space="preserve"> направленная на поиск задуманного.</w:t>
      </w:r>
    </w:p>
    <w:p w:rsidR="00CC2178" w:rsidRPr="00061F37" w:rsidRDefault="00CC2178" w:rsidP="00CF2851">
      <w:pPr>
        <w:rPr>
          <w:sz w:val="28"/>
          <w:szCs w:val="28"/>
        </w:rPr>
      </w:pPr>
    </w:p>
    <w:p w:rsidR="00CC2178" w:rsidRPr="00061F37" w:rsidRDefault="00CC2178" w:rsidP="00CF2851">
      <w:pPr>
        <w:rPr>
          <w:sz w:val="28"/>
          <w:szCs w:val="28"/>
        </w:rPr>
      </w:pPr>
      <w:r w:rsidRPr="00061F37">
        <w:rPr>
          <w:sz w:val="28"/>
          <w:szCs w:val="28"/>
        </w:rPr>
        <w:t>Так же для реализации задач занятия и тематические блоки в сетке календарно- тематического плана рас</w:t>
      </w:r>
      <w:r>
        <w:rPr>
          <w:sz w:val="28"/>
          <w:szCs w:val="28"/>
        </w:rPr>
        <w:t>положены от простого к сложному</w:t>
      </w:r>
      <w:r w:rsidRPr="00061F37">
        <w:rPr>
          <w:sz w:val="28"/>
          <w:szCs w:val="28"/>
        </w:rPr>
        <w:t>, в свою очередь каждый блок содержит обобщение и повторение пройденного раздела. Это помогает  в мониторинге входного,  текущего и итогового контроля, для корректировки сложности практических заданий.</w:t>
      </w:r>
    </w:p>
    <w:p w:rsidR="00CC2178" w:rsidRDefault="00CC2178" w:rsidP="00CF2851">
      <w:pPr>
        <w:rPr>
          <w:sz w:val="28"/>
          <w:szCs w:val="28"/>
        </w:rPr>
      </w:pPr>
      <w:r w:rsidRPr="00061F37">
        <w:rPr>
          <w:sz w:val="28"/>
          <w:szCs w:val="28"/>
        </w:rPr>
        <w:t>Для занятий по программе необходимо следующие оборудование и материалы: простой и цветн</w:t>
      </w:r>
      <w:r>
        <w:rPr>
          <w:sz w:val="28"/>
          <w:szCs w:val="28"/>
        </w:rPr>
        <w:t>ые карандаши, ручки, фломастеры</w:t>
      </w:r>
      <w:r w:rsidRPr="00061F37">
        <w:rPr>
          <w:sz w:val="28"/>
          <w:szCs w:val="28"/>
        </w:rPr>
        <w:t>, маркеры, краски и к</w:t>
      </w:r>
      <w:r>
        <w:rPr>
          <w:sz w:val="28"/>
          <w:szCs w:val="28"/>
        </w:rPr>
        <w:t xml:space="preserve">исти, столы и стулья, доска для показа схем </w:t>
      </w:r>
      <w:r w:rsidRPr="00061F37">
        <w:rPr>
          <w:sz w:val="28"/>
          <w:szCs w:val="28"/>
        </w:rPr>
        <w:t>иллюстраций</w:t>
      </w:r>
      <w:r>
        <w:rPr>
          <w:sz w:val="28"/>
          <w:szCs w:val="28"/>
        </w:rPr>
        <w:t>, пластилин, стеки</w:t>
      </w:r>
      <w:r w:rsidRPr="00061F37">
        <w:rPr>
          <w:sz w:val="28"/>
          <w:szCs w:val="28"/>
        </w:rPr>
        <w:t>.</w:t>
      </w:r>
    </w:p>
    <w:p w:rsidR="00CC2178" w:rsidRPr="00061F37" w:rsidRDefault="00CC2178" w:rsidP="00CF2851">
      <w:pPr>
        <w:rPr>
          <w:sz w:val="28"/>
          <w:szCs w:val="28"/>
        </w:rPr>
      </w:pPr>
    </w:p>
    <w:p w:rsidR="00CC2178" w:rsidRDefault="00CC2178" w:rsidP="00EA36E0">
      <w:pPr>
        <w:rPr>
          <w:sz w:val="28"/>
          <w:szCs w:val="28"/>
        </w:rPr>
      </w:pPr>
    </w:p>
    <w:p w:rsidR="00CC2178" w:rsidRPr="00061F37" w:rsidRDefault="00CC2178" w:rsidP="00EA36E0">
      <w:pPr>
        <w:rPr>
          <w:sz w:val="28"/>
          <w:szCs w:val="28"/>
        </w:rPr>
      </w:pPr>
    </w:p>
    <w:p w:rsidR="00CC2178" w:rsidRPr="00061F37" w:rsidRDefault="00CC2178" w:rsidP="00EA36E0">
      <w:pPr>
        <w:jc w:val="center"/>
        <w:rPr>
          <w:b/>
          <w:sz w:val="28"/>
          <w:szCs w:val="28"/>
        </w:rPr>
      </w:pPr>
    </w:p>
    <w:p w:rsidR="00CC2178" w:rsidRPr="00061F37" w:rsidRDefault="00CC2178" w:rsidP="00EA36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</w:t>
      </w:r>
      <w:r w:rsidRPr="00061F37">
        <w:rPr>
          <w:b/>
          <w:sz w:val="28"/>
          <w:szCs w:val="28"/>
        </w:rPr>
        <w:t>ематическое план</w:t>
      </w:r>
      <w:r>
        <w:rPr>
          <w:b/>
          <w:sz w:val="28"/>
          <w:szCs w:val="28"/>
        </w:rPr>
        <w:t>ирование</w:t>
      </w:r>
      <w:r w:rsidRPr="00061F37">
        <w:rPr>
          <w:b/>
          <w:sz w:val="28"/>
          <w:szCs w:val="28"/>
        </w:rPr>
        <w:t>.</w:t>
      </w:r>
    </w:p>
    <w:p w:rsidR="00CC2178" w:rsidRPr="00061F37" w:rsidRDefault="00CC2178" w:rsidP="00EA36E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6541"/>
        <w:gridCol w:w="1022"/>
        <w:gridCol w:w="1299"/>
        <w:gridCol w:w="870"/>
      </w:tblGrid>
      <w:tr w:rsidR="00CC2178" w:rsidRPr="00061F37" w:rsidTr="00CE3732">
        <w:tc>
          <w:tcPr>
            <w:tcW w:w="642" w:type="dxa"/>
            <w:vMerge w:val="restart"/>
          </w:tcPr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№ п/п</w:t>
            </w:r>
          </w:p>
        </w:tc>
        <w:tc>
          <w:tcPr>
            <w:tcW w:w="6793" w:type="dxa"/>
            <w:vMerge w:val="restart"/>
          </w:tcPr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2937" w:type="dxa"/>
            <w:gridSpan w:val="3"/>
          </w:tcPr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Количество часов</w:t>
            </w:r>
          </w:p>
        </w:tc>
      </w:tr>
      <w:tr w:rsidR="00CC2178" w:rsidRPr="00061F37" w:rsidTr="00CE3732">
        <w:tc>
          <w:tcPr>
            <w:tcW w:w="642" w:type="dxa"/>
            <w:vMerge/>
          </w:tcPr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93" w:type="dxa"/>
            <w:vMerge/>
          </w:tcPr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теория</w:t>
            </w:r>
          </w:p>
        </w:tc>
        <w:tc>
          <w:tcPr>
            <w:tcW w:w="1145" w:type="dxa"/>
          </w:tcPr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практика</w:t>
            </w:r>
          </w:p>
        </w:tc>
        <w:tc>
          <w:tcPr>
            <w:tcW w:w="885" w:type="dxa"/>
          </w:tcPr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всё</w:t>
            </w:r>
          </w:p>
        </w:tc>
      </w:tr>
      <w:tr w:rsidR="00CC2178" w:rsidRPr="00061F37" w:rsidTr="00CE3732">
        <w:tc>
          <w:tcPr>
            <w:tcW w:w="642" w:type="dxa"/>
          </w:tcPr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1</w:t>
            </w:r>
          </w:p>
        </w:tc>
        <w:tc>
          <w:tcPr>
            <w:tcW w:w="6793" w:type="dxa"/>
          </w:tcPr>
          <w:p w:rsidR="00CC2178" w:rsidRPr="00061F37" w:rsidRDefault="00CC2178" w:rsidP="00CE3732">
            <w:pPr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 xml:space="preserve"> Вводное занятие. </w:t>
            </w:r>
          </w:p>
        </w:tc>
        <w:tc>
          <w:tcPr>
            <w:tcW w:w="907" w:type="dxa"/>
          </w:tcPr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1ч</w:t>
            </w:r>
          </w:p>
        </w:tc>
        <w:tc>
          <w:tcPr>
            <w:tcW w:w="1145" w:type="dxa"/>
          </w:tcPr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CC2178" w:rsidRDefault="00CC2178" w:rsidP="00CE3732">
            <w:pPr>
              <w:jc w:val="center"/>
              <w:rPr>
                <w:sz w:val="28"/>
                <w:szCs w:val="28"/>
              </w:rPr>
            </w:pP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1ч</w:t>
            </w:r>
          </w:p>
        </w:tc>
      </w:tr>
      <w:tr w:rsidR="00CC2178" w:rsidRPr="00061F37" w:rsidTr="00CE3732">
        <w:tc>
          <w:tcPr>
            <w:tcW w:w="642" w:type="dxa"/>
          </w:tcPr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2</w:t>
            </w:r>
          </w:p>
        </w:tc>
        <w:tc>
          <w:tcPr>
            <w:tcW w:w="6793" w:type="dxa"/>
          </w:tcPr>
          <w:p w:rsidR="00CC2178" w:rsidRPr="00061F37" w:rsidRDefault="00CC2178" w:rsidP="00CE3732">
            <w:pPr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Искусство «волшебного» карандаша.</w:t>
            </w:r>
          </w:p>
          <w:p w:rsidR="00CC2178" w:rsidRDefault="00CC2178" w:rsidP="00CE3732">
            <w:pPr>
              <w:ind w:left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061F37">
              <w:rPr>
                <w:sz w:val="28"/>
                <w:szCs w:val="28"/>
              </w:rPr>
              <w:t>1. Волшебство линий и точек</w:t>
            </w:r>
          </w:p>
          <w:p w:rsidR="00CC2178" w:rsidRDefault="00CC2178" w:rsidP="00CE3732">
            <w:pPr>
              <w:ind w:left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Pr="00061F37">
              <w:rPr>
                <w:sz w:val="28"/>
                <w:szCs w:val="28"/>
              </w:rPr>
              <w:t xml:space="preserve">.Занимательная геометрия рисунка. </w:t>
            </w:r>
          </w:p>
          <w:p w:rsidR="00CC2178" w:rsidRDefault="00CC2178" w:rsidP="00CE3732">
            <w:pPr>
              <w:ind w:left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Pr="00061F37">
              <w:rPr>
                <w:sz w:val="28"/>
                <w:szCs w:val="28"/>
              </w:rPr>
              <w:t xml:space="preserve">.Свет и тень.     </w:t>
            </w:r>
          </w:p>
          <w:p w:rsidR="00CC2178" w:rsidRDefault="00CC2178" w:rsidP="00CE3732">
            <w:pPr>
              <w:ind w:left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Pr="00061F3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</w:t>
            </w:r>
            <w:r w:rsidRPr="00061F37">
              <w:rPr>
                <w:sz w:val="28"/>
                <w:szCs w:val="28"/>
              </w:rPr>
              <w:t xml:space="preserve">ропорции деталей и композиции в целом. </w:t>
            </w:r>
          </w:p>
          <w:p w:rsidR="00CC2178" w:rsidRPr="00061F37" w:rsidRDefault="00CC2178" w:rsidP="00CE3732">
            <w:pPr>
              <w:ind w:left="70"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1,5ч</w:t>
            </w: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1,5ч</w:t>
            </w: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1,5ч</w:t>
            </w: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1,5ч</w:t>
            </w:r>
          </w:p>
        </w:tc>
        <w:tc>
          <w:tcPr>
            <w:tcW w:w="1145" w:type="dxa"/>
          </w:tcPr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1,5ч</w:t>
            </w: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1,5ч</w:t>
            </w: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1,5ч</w:t>
            </w: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1,5ч</w:t>
            </w:r>
          </w:p>
        </w:tc>
        <w:tc>
          <w:tcPr>
            <w:tcW w:w="885" w:type="dxa"/>
          </w:tcPr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3ч</w:t>
            </w: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3ч</w:t>
            </w: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3ч</w:t>
            </w: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3ч</w:t>
            </w:r>
          </w:p>
        </w:tc>
      </w:tr>
      <w:tr w:rsidR="00CC2178" w:rsidRPr="00061F37" w:rsidTr="00CE3732">
        <w:tc>
          <w:tcPr>
            <w:tcW w:w="642" w:type="dxa"/>
          </w:tcPr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3</w:t>
            </w:r>
          </w:p>
        </w:tc>
        <w:tc>
          <w:tcPr>
            <w:tcW w:w="6793" w:type="dxa"/>
          </w:tcPr>
          <w:p w:rsidR="00CC2178" w:rsidRPr="00061F37" w:rsidRDefault="00CC2178" w:rsidP="00CE3732">
            <w:pPr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Чудо краски.</w:t>
            </w:r>
          </w:p>
          <w:p w:rsidR="00CC2178" w:rsidRDefault="00CC2178" w:rsidP="00CE3732">
            <w:pPr>
              <w:ind w:left="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  <w:r w:rsidRPr="00061F37">
              <w:rPr>
                <w:sz w:val="28"/>
                <w:szCs w:val="28"/>
              </w:rPr>
              <w:t>.Все цвета радуги. Оттенки и насыщенность цветов</w:t>
            </w:r>
            <w:r>
              <w:rPr>
                <w:sz w:val="28"/>
                <w:szCs w:val="28"/>
              </w:rPr>
              <w:t>.</w:t>
            </w:r>
          </w:p>
          <w:p w:rsidR="00CC2178" w:rsidRDefault="00CC2178" w:rsidP="00CE3732">
            <w:pPr>
              <w:ind w:left="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Pr="00061F37">
              <w:rPr>
                <w:sz w:val="28"/>
                <w:szCs w:val="28"/>
              </w:rPr>
              <w:t xml:space="preserve">.  Холодные и тёплые цвета- колорит. Цветовое пятно, мазок и т.д. </w:t>
            </w:r>
          </w:p>
          <w:p w:rsidR="00CC2178" w:rsidRDefault="00CC2178" w:rsidP="00CE3732">
            <w:pPr>
              <w:ind w:left="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  <w:r w:rsidRPr="00061F37">
              <w:rPr>
                <w:sz w:val="28"/>
                <w:szCs w:val="28"/>
              </w:rPr>
              <w:t xml:space="preserve">. Декоративно- прикладное искусство- роспись. Детали и орнаментальная композиция. </w:t>
            </w:r>
          </w:p>
          <w:p w:rsidR="00CC2178" w:rsidRPr="00061F37" w:rsidRDefault="00CC2178" w:rsidP="00CE3732">
            <w:pPr>
              <w:ind w:left="70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1ч</w:t>
            </w: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2ч</w:t>
            </w:r>
          </w:p>
          <w:p w:rsidR="00CC2178" w:rsidRPr="00061F37" w:rsidRDefault="00CC2178" w:rsidP="00CE3732">
            <w:pPr>
              <w:rPr>
                <w:sz w:val="28"/>
                <w:szCs w:val="28"/>
              </w:rPr>
            </w:pP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2,5ч</w:t>
            </w:r>
          </w:p>
        </w:tc>
        <w:tc>
          <w:tcPr>
            <w:tcW w:w="1145" w:type="dxa"/>
          </w:tcPr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1ч</w:t>
            </w: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2ч</w:t>
            </w:r>
          </w:p>
          <w:p w:rsidR="00CC2178" w:rsidRPr="00061F37" w:rsidRDefault="00CC2178" w:rsidP="00CE3732">
            <w:pPr>
              <w:rPr>
                <w:sz w:val="28"/>
                <w:szCs w:val="28"/>
              </w:rPr>
            </w:pP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2,5ч</w:t>
            </w:r>
          </w:p>
        </w:tc>
        <w:tc>
          <w:tcPr>
            <w:tcW w:w="885" w:type="dxa"/>
          </w:tcPr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2ч</w:t>
            </w: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4ч</w:t>
            </w: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5ч</w:t>
            </w:r>
          </w:p>
        </w:tc>
      </w:tr>
      <w:tr w:rsidR="00CC2178" w:rsidRPr="00061F37" w:rsidTr="00CE3732">
        <w:tc>
          <w:tcPr>
            <w:tcW w:w="642" w:type="dxa"/>
          </w:tcPr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4</w:t>
            </w:r>
          </w:p>
        </w:tc>
        <w:tc>
          <w:tcPr>
            <w:tcW w:w="6793" w:type="dxa"/>
          </w:tcPr>
          <w:p w:rsidR="00CC2178" w:rsidRPr="00061F37" w:rsidRDefault="00CC2178" w:rsidP="00CE3732">
            <w:pPr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Виды и жанры рисунка.</w:t>
            </w:r>
          </w:p>
          <w:p w:rsidR="00CC2178" w:rsidRDefault="00CC2178" w:rsidP="00CE3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061F37">
              <w:rPr>
                <w:sz w:val="28"/>
                <w:szCs w:val="28"/>
              </w:rPr>
              <w:t>1. Натюрморт.</w:t>
            </w:r>
          </w:p>
          <w:p w:rsidR="00CC2178" w:rsidRPr="00061F37" w:rsidRDefault="00CC2178" w:rsidP="00CE3732">
            <w:pPr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2</w:t>
            </w:r>
            <w:r w:rsidRPr="00061F37">
              <w:rPr>
                <w:sz w:val="28"/>
                <w:szCs w:val="28"/>
              </w:rPr>
              <w:t xml:space="preserve">.Пейзаж. </w:t>
            </w:r>
          </w:p>
          <w:p w:rsidR="00CC2178" w:rsidRDefault="00CC2178" w:rsidP="00CE3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4.3</w:t>
            </w:r>
            <w:r w:rsidRPr="00061F37">
              <w:rPr>
                <w:sz w:val="28"/>
                <w:szCs w:val="28"/>
              </w:rPr>
              <w:t>. Портрет.</w:t>
            </w:r>
          </w:p>
          <w:p w:rsidR="00CC2178" w:rsidRPr="00061F37" w:rsidRDefault="00CC2178" w:rsidP="00CE3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4.4</w:t>
            </w:r>
            <w:r w:rsidRPr="00061F37">
              <w:rPr>
                <w:sz w:val="28"/>
                <w:szCs w:val="28"/>
              </w:rPr>
              <w:t xml:space="preserve">. Сюжетная композиция. </w:t>
            </w:r>
          </w:p>
        </w:tc>
        <w:tc>
          <w:tcPr>
            <w:tcW w:w="907" w:type="dxa"/>
          </w:tcPr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1,5ч</w:t>
            </w: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1,5ч</w:t>
            </w: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2,5ч</w:t>
            </w: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2ч</w:t>
            </w: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1,5ч</w:t>
            </w: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1,5ч</w:t>
            </w: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2,5ч</w:t>
            </w: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2ч</w:t>
            </w:r>
          </w:p>
        </w:tc>
        <w:tc>
          <w:tcPr>
            <w:tcW w:w="885" w:type="dxa"/>
          </w:tcPr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3ч</w:t>
            </w: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3ч</w:t>
            </w: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5ч</w:t>
            </w: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4ч</w:t>
            </w:r>
          </w:p>
        </w:tc>
      </w:tr>
      <w:tr w:rsidR="00CC2178" w:rsidRPr="00061F37" w:rsidTr="00CE3732">
        <w:tc>
          <w:tcPr>
            <w:tcW w:w="642" w:type="dxa"/>
          </w:tcPr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5</w:t>
            </w:r>
          </w:p>
        </w:tc>
        <w:tc>
          <w:tcPr>
            <w:tcW w:w="6793" w:type="dxa"/>
          </w:tcPr>
          <w:p w:rsidR="00CC2178" w:rsidRPr="00061F37" w:rsidRDefault="00CC2178" w:rsidP="00CE3732">
            <w:pPr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«Калейдоскоп праздников». Атрибуты и украшения- элементы  праздника.</w:t>
            </w:r>
          </w:p>
          <w:p w:rsidR="00CC2178" w:rsidRDefault="00CC2178" w:rsidP="00CE3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  <w:r w:rsidRPr="00061F37">
              <w:rPr>
                <w:sz w:val="28"/>
                <w:szCs w:val="28"/>
              </w:rPr>
              <w:t xml:space="preserve">. Сюжетная композиция на тему мой любимый праздник и традиции семейных праздников. </w:t>
            </w:r>
          </w:p>
          <w:p w:rsidR="00CC2178" w:rsidRPr="00061F37" w:rsidRDefault="00CC2178" w:rsidP="00CE3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  <w:r w:rsidRPr="00061F37">
              <w:rPr>
                <w:sz w:val="28"/>
                <w:szCs w:val="28"/>
              </w:rPr>
              <w:t xml:space="preserve">. Открытка к празднику- сюжетная композиция. </w:t>
            </w:r>
          </w:p>
        </w:tc>
        <w:tc>
          <w:tcPr>
            <w:tcW w:w="907" w:type="dxa"/>
          </w:tcPr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1,5ч</w:t>
            </w:r>
          </w:p>
          <w:p w:rsidR="00CC2178" w:rsidRPr="00061F37" w:rsidRDefault="00CC2178" w:rsidP="00CE3732">
            <w:pPr>
              <w:rPr>
                <w:sz w:val="28"/>
                <w:szCs w:val="28"/>
              </w:rPr>
            </w:pP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2ч</w:t>
            </w:r>
          </w:p>
        </w:tc>
        <w:tc>
          <w:tcPr>
            <w:tcW w:w="1145" w:type="dxa"/>
          </w:tcPr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1,5ч</w:t>
            </w:r>
          </w:p>
          <w:p w:rsidR="00CC2178" w:rsidRPr="00061F37" w:rsidRDefault="00CC2178" w:rsidP="00CE3732">
            <w:pPr>
              <w:rPr>
                <w:sz w:val="28"/>
                <w:szCs w:val="28"/>
              </w:rPr>
            </w:pP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2ч</w:t>
            </w:r>
          </w:p>
        </w:tc>
        <w:tc>
          <w:tcPr>
            <w:tcW w:w="885" w:type="dxa"/>
          </w:tcPr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3ч</w:t>
            </w: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</w:p>
          <w:p w:rsidR="00CC2178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4ч</w:t>
            </w: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</w:p>
        </w:tc>
      </w:tr>
      <w:tr w:rsidR="00CC2178" w:rsidRPr="00061F37" w:rsidTr="00B85033">
        <w:trPr>
          <w:trHeight w:val="1665"/>
        </w:trPr>
        <w:tc>
          <w:tcPr>
            <w:tcW w:w="642" w:type="dxa"/>
          </w:tcPr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6</w:t>
            </w:r>
          </w:p>
        </w:tc>
        <w:tc>
          <w:tcPr>
            <w:tcW w:w="6793" w:type="dxa"/>
          </w:tcPr>
          <w:p w:rsidR="00CC2178" w:rsidRPr="006C5509" w:rsidRDefault="00CC2178" w:rsidP="00CE3732">
            <w:pPr>
              <w:rPr>
                <w:sz w:val="28"/>
                <w:szCs w:val="28"/>
              </w:rPr>
            </w:pPr>
            <w:r w:rsidRPr="006C5509">
              <w:rPr>
                <w:sz w:val="28"/>
                <w:szCs w:val="28"/>
              </w:rPr>
              <w:t>Лепка из пластилина:</w:t>
            </w:r>
          </w:p>
          <w:p w:rsidR="00CC2178" w:rsidRPr="006C5509" w:rsidRDefault="00CC2178" w:rsidP="00CE3732">
            <w:pPr>
              <w:rPr>
                <w:sz w:val="28"/>
                <w:szCs w:val="28"/>
              </w:rPr>
            </w:pPr>
            <w:r w:rsidRPr="006C5509">
              <w:rPr>
                <w:sz w:val="28"/>
                <w:szCs w:val="28"/>
              </w:rPr>
              <w:t>6.1. предметная.</w:t>
            </w:r>
          </w:p>
          <w:p w:rsidR="00CC2178" w:rsidRPr="006C5509" w:rsidRDefault="00CC2178" w:rsidP="00CE3732">
            <w:pPr>
              <w:rPr>
                <w:sz w:val="28"/>
                <w:szCs w:val="28"/>
              </w:rPr>
            </w:pPr>
            <w:r w:rsidRPr="006C5509">
              <w:rPr>
                <w:sz w:val="28"/>
                <w:szCs w:val="28"/>
              </w:rPr>
              <w:t>6.2.сюжетнаялепка по мотивам народных сказок.</w:t>
            </w:r>
          </w:p>
          <w:p w:rsidR="00CC2178" w:rsidRPr="006C5509" w:rsidRDefault="00CC2178" w:rsidP="00CE3732">
            <w:pPr>
              <w:rPr>
                <w:sz w:val="28"/>
                <w:szCs w:val="28"/>
              </w:rPr>
            </w:pPr>
            <w:r w:rsidRPr="006C5509">
              <w:rPr>
                <w:sz w:val="28"/>
                <w:szCs w:val="28"/>
              </w:rPr>
              <w:t>6.3. рельефная.</w:t>
            </w:r>
          </w:p>
          <w:p w:rsidR="00CC2178" w:rsidRPr="00061F37" w:rsidRDefault="00CC2178" w:rsidP="00CE3732">
            <w:pPr>
              <w:rPr>
                <w:sz w:val="28"/>
                <w:szCs w:val="28"/>
              </w:rPr>
            </w:pPr>
            <w:r w:rsidRPr="006C5509">
              <w:rPr>
                <w:sz w:val="28"/>
                <w:szCs w:val="28"/>
              </w:rPr>
              <w:t>6.4. декоративная лепка по мотивам народной пластики.</w:t>
            </w:r>
          </w:p>
        </w:tc>
        <w:tc>
          <w:tcPr>
            <w:tcW w:w="907" w:type="dxa"/>
          </w:tcPr>
          <w:p w:rsidR="00CC2178" w:rsidRDefault="00CC2178" w:rsidP="00CE37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1,5ч</w:t>
            </w:r>
          </w:p>
          <w:p w:rsidR="00CC2178" w:rsidRDefault="00CC2178" w:rsidP="00CE37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1,5ч</w:t>
            </w:r>
          </w:p>
          <w:p w:rsidR="00CC2178" w:rsidRDefault="00CC2178" w:rsidP="00CE37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1,5ч</w:t>
            </w:r>
          </w:p>
          <w:p w:rsidR="00CC2178" w:rsidRDefault="00CC2178" w:rsidP="00CE37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1,5ч</w:t>
            </w: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CC2178" w:rsidRDefault="00CC2178" w:rsidP="00CE37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1,5ч</w:t>
            </w:r>
          </w:p>
          <w:p w:rsidR="00CC2178" w:rsidRDefault="00CC2178" w:rsidP="00CE37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1,5ч</w:t>
            </w:r>
          </w:p>
          <w:p w:rsidR="00CC2178" w:rsidRDefault="00CC2178" w:rsidP="00CE37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1,5ч</w:t>
            </w:r>
          </w:p>
          <w:p w:rsidR="00CC2178" w:rsidRDefault="00CC2178" w:rsidP="00CE37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1,5ч</w:t>
            </w: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CC2178" w:rsidRDefault="00CC2178" w:rsidP="00CE37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</w:t>
            </w:r>
          </w:p>
          <w:p w:rsidR="00CC2178" w:rsidRDefault="00CC2178" w:rsidP="00CE37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</w:t>
            </w:r>
          </w:p>
          <w:p w:rsidR="00CC2178" w:rsidRDefault="00CC2178" w:rsidP="00CE37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</w:t>
            </w:r>
          </w:p>
          <w:p w:rsidR="00CC2178" w:rsidRDefault="00CC2178" w:rsidP="00CE37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</w:t>
            </w: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</w:p>
        </w:tc>
      </w:tr>
      <w:tr w:rsidR="00CC2178" w:rsidRPr="00061F37" w:rsidTr="00CE3732">
        <w:trPr>
          <w:trHeight w:val="1545"/>
        </w:trPr>
        <w:tc>
          <w:tcPr>
            <w:tcW w:w="642" w:type="dxa"/>
          </w:tcPr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793" w:type="dxa"/>
          </w:tcPr>
          <w:p w:rsidR="00CC2178" w:rsidRDefault="00CC2178" w:rsidP="00CE3732">
            <w:pPr>
              <w:rPr>
                <w:sz w:val="28"/>
                <w:szCs w:val="28"/>
              </w:rPr>
            </w:pPr>
          </w:p>
          <w:p w:rsidR="00CC2178" w:rsidRDefault="00CC2178" w:rsidP="00CE3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061F37">
              <w:rPr>
                <w:sz w:val="28"/>
                <w:szCs w:val="28"/>
              </w:rPr>
              <w:t>1. Повторение и зак</w:t>
            </w:r>
            <w:r>
              <w:rPr>
                <w:sz w:val="28"/>
                <w:szCs w:val="28"/>
              </w:rPr>
              <w:t>репление знаний и навыков.</w:t>
            </w:r>
          </w:p>
          <w:p w:rsidR="00CC2178" w:rsidRPr="00061F37" w:rsidRDefault="00CC2178" w:rsidP="00CE3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061F37">
              <w:rPr>
                <w:sz w:val="28"/>
                <w:szCs w:val="28"/>
              </w:rPr>
              <w:t>2. Конкурсно- игровые викторины и мероприятия.</w:t>
            </w:r>
          </w:p>
          <w:p w:rsidR="00CC2178" w:rsidRPr="00061F37" w:rsidRDefault="00CC2178" w:rsidP="00CE3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061F37">
              <w:rPr>
                <w:sz w:val="28"/>
                <w:szCs w:val="28"/>
              </w:rPr>
              <w:t>3.Итоговая аттестационная работа.</w:t>
            </w:r>
          </w:p>
          <w:p w:rsidR="00CC2178" w:rsidRDefault="00CC2178" w:rsidP="00CE373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07" w:type="dxa"/>
          </w:tcPr>
          <w:p w:rsidR="00CC2178" w:rsidRDefault="00CC2178" w:rsidP="00CE3732">
            <w:pPr>
              <w:jc w:val="center"/>
              <w:rPr>
                <w:sz w:val="28"/>
                <w:szCs w:val="28"/>
              </w:rPr>
            </w:pP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61F37">
              <w:rPr>
                <w:sz w:val="28"/>
                <w:szCs w:val="28"/>
              </w:rPr>
              <w:t>ч</w:t>
            </w: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1,5ч</w:t>
            </w:r>
          </w:p>
          <w:p w:rsidR="00CC2178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0,5ч</w:t>
            </w:r>
          </w:p>
        </w:tc>
        <w:tc>
          <w:tcPr>
            <w:tcW w:w="1145" w:type="dxa"/>
          </w:tcPr>
          <w:p w:rsidR="00CC2178" w:rsidRDefault="00CC2178" w:rsidP="00CE3732">
            <w:pPr>
              <w:jc w:val="center"/>
              <w:rPr>
                <w:sz w:val="28"/>
                <w:szCs w:val="28"/>
              </w:rPr>
            </w:pP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61F37">
              <w:rPr>
                <w:sz w:val="28"/>
                <w:szCs w:val="28"/>
              </w:rPr>
              <w:t>ч</w:t>
            </w: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1,5ч</w:t>
            </w:r>
          </w:p>
          <w:p w:rsidR="00CC2178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0,5ч</w:t>
            </w:r>
          </w:p>
        </w:tc>
        <w:tc>
          <w:tcPr>
            <w:tcW w:w="885" w:type="dxa"/>
          </w:tcPr>
          <w:p w:rsidR="00CC2178" w:rsidRDefault="00CC2178" w:rsidP="00CE3732">
            <w:pPr>
              <w:jc w:val="center"/>
              <w:rPr>
                <w:sz w:val="28"/>
                <w:szCs w:val="28"/>
              </w:rPr>
            </w:pP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61F37">
              <w:rPr>
                <w:sz w:val="28"/>
                <w:szCs w:val="28"/>
              </w:rPr>
              <w:t>ч</w:t>
            </w:r>
          </w:p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3ч</w:t>
            </w:r>
          </w:p>
          <w:p w:rsidR="00CC2178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1ч</w:t>
            </w:r>
          </w:p>
        </w:tc>
      </w:tr>
      <w:tr w:rsidR="00CC2178" w:rsidRPr="00061F37" w:rsidTr="00CE3732">
        <w:tc>
          <w:tcPr>
            <w:tcW w:w="642" w:type="dxa"/>
          </w:tcPr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93" w:type="dxa"/>
          </w:tcPr>
          <w:p w:rsidR="00CC2178" w:rsidRPr="00061F37" w:rsidRDefault="00CC2178" w:rsidP="00CE3732">
            <w:pPr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 xml:space="preserve">Всего </w:t>
            </w:r>
          </w:p>
          <w:p w:rsidR="00CC2178" w:rsidRPr="00061F37" w:rsidRDefault="00CC2178" w:rsidP="00CE3732">
            <w:pPr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36,5ч</w:t>
            </w:r>
          </w:p>
        </w:tc>
        <w:tc>
          <w:tcPr>
            <w:tcW w:w="1145" w:type="dxa"/>
          </w:tcPr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35,5ч</w:t>
            </w:r>
          </w:p>
        </w:tc>
        <w:tc>
          <w:tcPr>
            <w:tcW w:w="885" w:type="dxa"/>
          </w:tcPr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72ч</w:t>
            </w:r>
          </w:p>
        </w:tc>
      </w:tr>
    </w:tbl>
    <w:p w:rsidR="00CC2178" w:rsidRPr="00061F37" w:rsidRDefault="00CC2178" w:rsidP="00EA36E0">
      <w:pPr>
        <w:rPr>
          <w:b/>
          <w:sz w:val="28"/>
          <w:szCs w:val="28"/>
        </w:rPr>
      </w:pPr>
    </w:p>
    <w:p w:rsidR="00CC2178" w:rsidRDefault="00CC2178" w:rsidP="00EA36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занятий</w:t>
      </w:r>
      <w:r w:rsidRPr="00061F37">
        <w:rPr>
          <w:b/>
          <w:sz w:val="28"/>
          <w:szCs w:val="28"/>
        </w:rPr>
        <w:t>.</w:t>
      </w:r>
    </w:p>
    <w:p w:rsidR="00CC2178" w:rsidRDefault="00CC2178" w:rsidP="00EA36E0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061F37">
        <w:rPr>
          <w:sz w:val="28"/>
          <w:szCs w:val="28"/>
        </w:rPr>
        <w:t>Вводное занятие. Проведение техники безопасности и ознакомление с санитарно- гигиеническими требованиями на рабочем месте. Ознакомление с кратким содержанием тематического плана,</w:t>
      </w:r>
      <w:r>
        <w:rPr>
          <w:sz w:val="28"/>
          <w:szCs w:val="28"/>
        </w:rPr>
        <w:t xml:space="preserve"> знакомство</w:t>
      </w:r>
      <w:r w:rsidRPr="00061F37">
        <w:rPr>
          <w:sz w:val="28"/>
          <w:szCs w:val="28"/>
        </w:rPr>
        <w:t xml:space="preserve"> с некоторыми материалами и инструментами. </w:t>
      </w:r>
    </w:p>
    <w:p w:rsidR="00CC2178" w:rsidRPr="001C0D55" w:rsidRDefault="00CC2178" w:rsidP="00EA36E0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1C0D55">
        <w:rPr>
          <w:sz w:val="28"/>
          <w:szCs w:val="28"/>
        </w:rPr>
        <w:t>Искусство «волшебного» карандаша.</w:t>
      </w:r>
    </w:p>
    <w:p w:rsidR="00CC2178" w:rsidRPr="001C0D55" w:rsidRDefault="00CC2178" w:rsidP="00EA36E0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1C0D55">
        <w:rPr>
          <w:sz w:val="28"/>
          <w:szCs w:val="28"/>
        </w:rPr>
        <w:t>. Волшебство линий и точек. (Примерные практические задания: натюрморт и пейзаж на свободную тему.Работа  простым и цветными карандашами.)</w:t>
      </w:r>
    </w:p>
    <w:p w:rsidR="00CC2178" w:rsidRPr="001C0D55" w:rsidRDefault="00CC2178" w:rsidP="00EA36E0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1C0D55">
        <w:rPr>
          <w:sz w:val="28"/>
          <w:szCs w:val="28"/>
        </w:rPr>
        <w:t>.Занимательная геометрия рисунка. (Примерные практические задания:  составление орнамента из геометрических фигур, составление   комбинированных фигур используя  простые фигуры целиком или их элементы ( рисунок : дом, машина, самолёт и т.д.); симметрия и асимметрия .Работа  простым и цветными карандашами.)</w:t>
      </w:r>
    </w:p>
    <w:p w:rsidR="00CC2178" w:rsidRPr="001C0D55" w:rsidRDefault="00CC2178" w:rsidP="00EA36E0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1C0D55">
        <w:rPr>
          <w:sz w:val="28"/>
          <w:szCs w:val="28"/>
        </w:rPr>
        <w:t>.Свет и тень. Объёмная геометрия, воздушная перспектива, композиция, передача объёма с помощью теней и бликов. (Примерные практические задания: упражнение штрихования для передачи зрительных ощущений объёма предметов, рисунок с натуры (куб, шар и т.д.) ; композиция на свободную тему. Работа  простым и цветными карандашами.)</w:t>
      </w:r>
    </w:p>
    <w:p w:rsidR="00CC2178" w:rsidRPr="001C0D55" w:rsidRDefault="00CC2178" w:rsidP="00EA36E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1C0D55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1C0D55">
        <w:rPr>
          <w:sz w:val="28"/>
          <w:szCs w:val="28"/>
        </w:rPr>
        <w:t>ропорц</w:t>
      </w:r>
      <w:r>
        <w:rPr>
          <w:sz w:val="28"/>
          <w:szCs w:val="28"/>
        </w:rPr>
        <w:t xml:space="preserve">ии деталей и композиции в целом </w:t>
      </w:r>
      <w:r w:rsidRPr="00D47A34">
        <w:rPr>
          <w:sz w:val="28"/>
          <w:szCs w:val="28"/>
        </w:rPr>
        <w:t>«Большие звери в маленьком лесу»</w:t>
      </w:r>
      <w:r w:rsidRPr="001C0D55">
        <w:rPr>
          <w:sz w:val="28"/>
          <w:szCs w:val="28"/>
        </w:rPr>
        <w:t xml:space="preserve"> . (Примерные практические задания: пейзаж по памяти, представлению. Работа цветными карандашами)</w:t>
      </w:r>
    </w:p>
    <w:p w:rsidR="00CC2178" w:rsidRPr="001C0D55" w:rsidRDefault="00CC2178" w:rsidP="00EA36E0">
      <w:pPr>
        <w:rPr>
          <w:sz w:val="28"/>
          <w:szCs w:val="28"/>
        </w:rPr>
      </w:pPr>
    </w:p>
    <w:p w:rsidR="00CC2178" w:rsidRPr="001C0D55" w:rsidRDefault="00CC2178" w:rsidP="00EA36E0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1C0D55">
        <w:rPr>
          <w:sz w:val="28"/>
          <w:szCs w:val="28"/>
        </w:rPr>
        <w:t>Чудо краски.</w:t>
      </w:r>
    </w:p>
    <w:p w:rsidR="00CC2178" w:rsidRPr="001C0D55" w:rsidRDefault="00CC2178" w:rsidP="00EA36E0">
      <w:pPr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1C0D55">
        <w:rPr>
          <w:sz w:val="28"/>
          <w:szCs w:val="28"/>
        </w:rPr>
        <w:t>Все цвета радуги. Оттенки и насыщенность цветов . (Примерные практические задания: упражнение на смешивание красок и рисунок на свободную тему. Рисунок акварелью)</w:t>
      </w:r>
    </w:p>
    <w:p w:rsidR="00CC2178" w:rsidRPr="001C0D55" w:rsidRDefault="00CC2178" w:rsidP="00EA36E0">
      <w:pPr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r w:rsidRPr="001C0D55">
        <w:rPr>
          <w:sz w:val="28"/>
          <w:szCs w:val="28"/>
        </w:rPr>
        <w:t>Холодные и тёплые цвета- колорит. Цветовое пятно, мазок и т.д. . (Примерные практические задания: пейзаж по памяти, представлению «Времена года». Рисунок акварелью и гуашью)</w:t>
      </w:r>
    </w:p>
    <w:p w:rsidR="00CC2178" w:rsidRPr="001C0D55" w:rsidRDefault="00CC2178" w:rsidP="00EA36E0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Pr="001C0D55">
        <w:rPr>
          <w:sz w:val="28"/>
          <w:szCs w:val="28"/>
        </w:rPr>
        <w:t>Декоративно- прикладное искусство- роспись. Детали и орнаментальная композиция. . (Примерные практические задания: копирование элементов узоров народных промыслов, составление композиции. Рисунок акварелью и гуашью)</w:t>
      </w:r>
    </w:p>
    <w:p w:rsidR="00CC2178" w:rsidRPr="001C0D55" w:rsidRDefault="00CC2178" w:rsidP="00EA36E0">
      <w:pPr>
        <w:rPr>
          <w:sz w:val="28"/>
          <w:szCs w:val="28"/>
        </w:rPr>
      </w:pPr>
    </w:p>
    <w:p w:rsidR="00CC2178" w:rsidRPr="001C0D55" w:rsidRDefault="00CC2178" w:rsidP="00EA36E0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1C0D55">
        <w:rPr>
          <w:sz w:val="28"/>
          <w:szCs w:val="28"/>
        </w:rPr>
        <w:t>Виды и жанры рисунка.</w:t>
      </w:r>
    </w:p>
    <w:p w:rsidR="00CC2178" w:rsidRPr="001C0D55" w:rsidRDefault="00CC2178" w:rsidP="00EA36E0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1C0D55">
        <w:rPr>
          <w:sz w:val="28"/>
          <w:szCs w:val="28"/>
        </w:rPr>
        <w:t>. Натюрморт. Композиция, свет и тень, колорит, техники выполнения. (Примерные практические задания: Рисунок с натуры и по памяти, представлению. Работа карандашами, акварелью и гуашью.)</w:t>
      </w:r>
    </w:p>
    <w:p w:rsidR="00CC2178" w:rsidRPr="001C0D55" w:rsidRDefault="00CC2178" w:rsidP="00EA36E0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1C0D55">
        <w:rPr>
          <w:sz w:val="28"/>
          <w:szCs w:val="28"/>
        </w:rPr>
        <w:t>.Пейзаж. Композиция, многоплановость- перспектива, техники выполнения (Примерные практические задания: рисунок по памяти представлению.  Работа карандашами и красками.)</w:t>
      </w:r>
    </w:p>
    <w:p w:rsidR="00CC2178" w:rsidRPr="001C0D55" w:rsidRDefault="00CC2178" w:rsidP="00EA36E0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1C0D55">
        <w:rPr>
          <w:sz w:val="28"/>
          <w:szCs w:val="28"/>
        </w:rPr>
        <w:t>. Портрет. Пропорции, свет и тень, статика и движение в рисунке. (Примерные практические задания: рисунок по памяти представлению портрет животного; рисунок человека: голова (анфас) и человеческая фигура целиком .  Работа карандашами и красками.)</w:t>
      </w:r>
    </w:p>
    <w:p w:rsidR="00CC2178" w:rsidRPr="001C0D55" w:rsidRDefault="00CC2178" w:rsidP="00EA36E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1C0D55">
        <w:rPr>
          <w:sz w:val="28"/>
          <w:szCs w:val="28"/>
        </w:rPr>
        <w:t>. Сюжетная композиция. (Примерные практические задания: рисунок по памяти представлению и с натуры.Работа карандашами и красками.)</w:t>
      </w:r>
    </w:p>
    <w:p w:rsidR="00CC2178" w:rsidRPr="001C0D55" w:rsidRDefault="00CC2178" w:rsidP="00EA36E0">
      <w:pPr>
        <w:rPr>
          <w:sz w:val="28"/>
          <w:szCs w:val="28"/>
        </w:rPr>
      </w:pPr>
    </w:p>
    <w:p w:rsidR="00CC2178" w:rsidRPr="001C0D55" w:rsidRDefault="00CC2178" w:rsidP="00EA36E0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1C0D55">
        <w:rPr>
          <w:sz w:val="28"/>
          <w:szCs w:val="28"/>
        </w:rPr>
        <w:t>«Калейдоскоп праздников». Атрибуты и украшения- элементы  праздника.</w:t>
      </w:r>
    </w:p>
    <w:p w:rsidR="00CC2178" w:rsidRPr="001C0D55" w:rsidRDefault="00CC2178" w:rsidP="00EA36E0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1C0D55">
        <w:rPr>
          <w:sz w:val="28"/>
          <w:szCs w:val="28"/>
        </w:rPr>
        <w:t>. Сюжетная композиция на тему мой любимый праздник и традиции семейных праздников. (Примерные практические задания: рисунок по памяти представлению и с натуры.Работа карандашами и красками.)</w:t>
      </w:r>
    </w:p>
    <w:p w:rsidR="00CC2178" w:rsidRDefault="00CC2178" w:rsidP="00EA36E0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1C0D55">
        <w:rPr>
          <w:sz w:val="28"/>
          <w:szCs w:val="28"/>
        </w:rPr>
        <w:t>. Открытка к празднику- сюжетная композиция. (Примерные практические задания: рисунок по памяти представлению и с натуры.Работа карандашами и красками.)</w:t>
      </w:r>
    </w:p>
    <w:p w:rsidR="00CC2178" w:rsidRDefault="00CC2178" w:rsidP="00EA36E0">
      <w:pPr>
        <w:rPr>
          <w:sz w:val="28"/>
          <w:szCs w:val="28"/>
        </w:rPr>
      </w:pPr>
      <w:r>
        <w:rPr>
          <w:sz w:val="28"/>
          <w:szCs w:val="28"/>
        </w:rPr>
        <w:t>6.</w:t>
      </w:r>
    </w:p>
    <w:p w:rsidR="00CC2178" w:rsidRPr="006C5509" w:rsidRDefault="00CC2178" w:rsidP="00B8503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</w:t>
      </w:r>
      <w:r w:rsidRPr="006C5509">
        <w:rPr>
          <w:sz w:val="28"/>
          <w:szCs w:val="28"/>
        </w:rPr>
        <w:t>.Лепка предметная.</w:t>
      </w:r>
    </w:p>
    <w:p w:rsidR="00CC2178" w:rsidRPr="006C5509" w:rsidRDefault="00CC2178" w:rsidP="00B85033">
      <w:pPr>
        <w:autoSpaceDE w:val="0"/>
        <w:autoSpaceDN w:val="0"/>
        <w:adjustRightInd w:val="0"/>
        <w:rPr>
          <w:sz w:val="28"/>
          <w:szCs w:val="28"/>
        </w:rPr>
      </w:pPr>
      <w:r w:rsidRPr="006C5509">
        <w:rPr>
          <w:sz w:val="28"/>
          <w:szCs w:val="28"/>
          <w:lang w:eastAsia="en-US"/>
        </w:rPr>
        <w:t>Лепка  животных  с передачей характерныхпризнаков (форма, окраска, движение). «Наши домашние животные».</w:t>
      </w:r>
    </w:p>
    <w:p w:rsidR="00CC2178" w:rsidRPr="006C5509" w:rsidRDefault="00CC2178" w:rsidP="009A3D8F">
      <w:pPr>
        <w:autoSpaceDE w:val="0"/>
        <w:autoSpaceDN w:val="0"/>
        <w:adjustRightInd w:val="0"/>
        <w:rPr>
          <w:rFonts w:eastAsia="Helvetica-Bold"/>
          <w:bCs/>
          <w:sz w:val="28"/>
          <w:szCs w:val="28"/>
          <w:lang w:eastAsia="en-US"/>
        </w:rPr>
      </w:pPr>
      <w:r w:rsidRPr="006C5509">
        <w:rPr>
          <w:sz w:val="28"/>
          <w:szCs w:val="28"/>
        </w:rPr>
        <w:t>б.</w:t>
      </w:r>
      <w:r w:rsidRPr="006C5509">
        <w:rPr>
          <w:rFonts w:eastAsia="Helvetica-Bold"/>
          <w:bCs/>
          <w:sz w:val="28"/>
          <w:szCs w:val="28"/>
          <w:lang w:eastAsia="en-US"/>
        </w:rPr>
        <w:t>Лепкасюжетнаяпо мотивамнародных сказок.</w:t>
      </w:r>
    </w:p>
    <w:p w:rsidR="00CC2178" w:rsidRPr="006C5509" w:rsidRDefault="00CC2178" w:rsidP="009A3D8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6C5509">
        <w:rPr>
          <w:sz w:val="28"/>
          <w:szCs w:val="28"/>
          <w:lang w:eastAsia="en-US"/>
        </w:rPr>
        <w:t>Лепка по мотивам русских народныхсказок: самостоятельный выбор образовсказочных героев и сюжетов (композиций), определение способов и приёмовлепки; передача движений и взаимодействий персонажей.</w:t>
      </w:r>
    </w:p>
    <w:p w:rsidR="00CC2178" w:rsidRPr="006C5509" w:rsidRDefault="00CC2178" w:rsidP="009A3D8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6C5509">
        <w:rPr>
          <w:sz w:val="28"/>
          <w:szCs w:val="28"/>
        </w:rPr>
        <w:t>в.Лепкарельевная.</w:t>
      </w:r>
    </w:p>
    <w:p w:rsidR="00CC2178" w:rsidRPr="006C5509" w:rsidRDefault="00CC2178" w:rsidP="009A3D8F">
      <w:pPr>
        <w:autoSpaceDE w:val="0"/>
        <w:autoSpaceDN w:val="0"/>
        <w:adjustRightInd w:val="0"/>
        <w:rPr>
          <w:sz w:val="28"/>
          <w:szCs w:val="28"/>
        </w:rPr>
      </w:pPr>
      <w:r w:rsidRPr="006C5509">
        <w:rPr>
          <w:sz w:val="28"/>
          <w:szCs w:val="28"/>
          <w:lang w:eastAsia="en-US"/>
        </w:rPr>
        <w:t>Начертание печатных букв; показать,что буквы можно не только писать,но и лепить разными способами.</w:t>
      </w:r>
    </w:p>
    <w:p w:rsidR="00CC2178" w:rsidRPr="005D050A" w:rsidRDefault="00CC2178" w:rsidP="009A3D8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5D050A">
        <w:rPr>
          <w:sz w:val="28"/>
          <w:szCs w:val="28"/>
        </w:rPr>
        <w:t>г.</w:t>
      </w:r>
      <w:r w:rsidRPr="005D050A">
        <w:rPr>
          <w:rFonts w:eastAsia="Times-Bold"/>
          <w:bCs/>
          <w:sz w:val="28"/>
          <w:szCs w:val="28"/>
          <w:lang w:eastAsia="en-US"/>
        </w:rPr>
        <w:t xml:space="preserve"> Лепка</w:t>
      </w:r>
      <w:r w:rsidRPr="005D050A">
        <w:rPr>
          <w:rFonts w:eastAsia="Helvetica-Bold"/>
          <w:bCs/>
          <w:sz w:val="28"/>
          <w:szCs w:val="28"/>
          <w:lang w:eastAsia="en-US"/>
        </w:rPr>
        <w:t>декоративнаяпо мотивамнародной пластики</w:t>
      </w:r>
      <w:r w:rsidRPr="005D050A">
        <w:rPr>
          <w:sz w:val="28"/>
          <w:szCs w:val="28"/>
          <w:lang w:eastAsia="en-US"/>
        </w:rPr>
        <w:t xml:space="preserve"> по мотивам дымковской игрушки. Показ обобщённых способов создания</w:t>
      </w:r>
    </w:p>
    <w:p w:rsidR="00CC2178" w:rsidRPr="001C0D55" w:rsidRDefault="00CC2178" w:rsidP="005D050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лепки </w:t>
      </w:r>
      <w:r w:rsidRPr="005D050A">
        <w:rPr>
          <w:sz w:val="28"/>
          <w:szCs w:val="28"/>
          <w:lang w:eastAsia="en-US"/>
        </w:rPr>
        <w:t>на основе.</w:t>
      </w:r>
    </w:p>
    <w:p w:rsidR="00CC2178" w:rsidRPr="001C0D55" w:rsidRDefault="00CC2178" w:rsidP="00EA36E0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1C0D5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а. </w:t>
      </w:r>
      <w:r w:rsidRPr="001C0D55">
        <w:rPr>
          <w:sz w:val="28"/>
          <w:szCs w:val="28"/>
        </w:rPr>
        <w:t>Повторение и закрепление знаний и навыков: выполнение конкурсных работ и  рисунков на свободную тему, индивидуальная работа с детьми. Подготовка и офо</w:t>
      </w:r>
      <w:r>
        <w:rPr>
          <w:sz w:val="28"/>
          <w:szCs w:val="28"/>
        </w:rPr>
        <w:t>рмление выставок  (</w:t>
      </w:r>
      <w:r w:rsidRPr="001C0D55">
        <w:rPr>
          <w:sz w:val="28"/>
          <w:szCs w:val="28"/>
        </w:rPr>
        <w:t>подбор и оформление рисунков: выполнение паспарту и рамок).</w:t>
      </w:r>
    </w:p>
    <w:p w:rsidR="00CC2178" w:rsidRPr="001C0D55" w:rsidRDefault="00CC2178" w:rsidP="00EA36E0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1C0D55">
        <w:rPr>
          <w:sz w:val="28"/>
          <w:szCs w:val="28"/>
        </w:rPr>
        <w:t>.Конкурсно- игровые викторины и мероприятия.</w:t>
      </w:r>
    </w:p>
    <w:p w:rsidR="00CC2178" w:rsidRPr="001C0D55" w:rsidRDefault="00CC2178" w:rsidP="00EA36E0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1C0D55">
        <w:rPr>
          <w:sz w:val="28"/>
          <w:szCs w:val="28"/>
        </w:rPr>
        <w:t>.Итоговая аттестационная работа.</w:t>
      </w:r>
    </w:p>
    <w:p w:rsidR="00CC2178" w:rsidRPr="00061F37" w:rsidRDefault="00CC2178" w:rsidP="00EA36E0">
      <w:pPr>
        <w:rPr>
          <w:sz w:val="28"/>
          <w:szCs w:val="28"/>
        </w:rPr>
      </w:pPr>
    </w:p>
    <w:p w:rsidR="00CC2178" w:rsidRPr="00061F37" w:rsidRDefault="00CC2178" w:rsidP="00EA36E0">
      <w:pPr>
        <w:jc w:val="center"/>
        <w:rPr>
          <w:b/>
          <w:sz w:val="28"/>
          <w:szCs w:val="28"/>
        </w:rPr>
      </w:pPr>
    </w:p>
    <w:p w:rsidR="00CC2178" w:rsidRPr="008D7274" w:rsidRDefault="00CC2178" w:rsidP="00EA36E0">
      <w:pPr>
        <w:rPr>
          <w:sz w:val="28"/>
          <w:szCs w:val="28"/>
        </w:rPr>
      </w:pPr>
    </w:p>
    <w:p w:rsidR="00CC2178" w:rsidRPr="00061F37" w:rsidRDefault="00CC2178" w:rsidP="00EA36E0">
      <w:pPr>
        <w:jc w:val="center"/>
        <w:rPr>
          <w:b/>
          <w:sz w:val="28"/>
          <w:szCs w:val="28"/>
        </w:rPr>
      </w:pPr>
      <w:r w:rsidRPr="00061F37">
        <w:rPr>
          <w:b/>
          <w:sz w:val="28"/>
          <w:szCs w:val="28"/>
        </w:rPr>
        <w:t>Критерии степени выраженности знаний, умений и навыков.</w:t>
      </w:r>
    </w:p>
    <w:p w:rsidR="00CC2178" w:rsidRPr="00061F37" w:rsidRDefault="00CC2178" w:rsidP="00EA36E0">
      <w:pPr>
        <w:jc w:val="center"/>
        <w:rPr>
          <w:b/>
          <w:sz w:val="28"/>
          <w:szCs w:val="28"/>
        </w:rPr>
      </w:pPr>
    </w:p>
    <w:tbl>
      <w:tblPr>
        <w:tblW w:w="10774" w:type="dxa"/>
        <w:tblInd w:w="-1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5"/>
        <w:gridCol w:w="2127"/>
        <w:gridCol w:w="2268"/>
        <w:gridCol w:w="2268"/>
        <w:gridCol w:w="2126"/>
      </w:tblGrid>
      <w:tr w:rsidR="00CC2178" w:rsidRPr="00061F37" w:rsidTr="00CE3732">
        <w:trPr>
          <w:trHeight w:val="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178" w:rsidRPr="00061F37" w:rsidRDefault="00CC2178" w:rsidP="00CE3732">
            <w:pPr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Признаки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178" w:rsidRPr="00061F37" w:rsidRDefault="00CC2178" w:rsidP="00CE3732">
            <w:pPr>
              <w:jc w:val="center"/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Уровень обучения</w:t>
            </w:r>
          </w:p>
        </w:tc>
      </w:tr>
      <w:tr w:rsidR="00CC2178" w:rsidRPr="00061F37" w:rsidTr="00CE3732">
        <w:trPr>
          <w:trHeight w:val="1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178" w:rsidRPr="00061F37" w:rsidRDefault="00CC2178" w:rsidP="00CE3732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178" w:rsidRPr="00061F37" w:rsidRDefault="00CC2178" w:rsidP="00CE3732">
            <w:pPr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минимальный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178" w:rsidRPr="00061F37" w:rsidRDefault="00CC2178" w:rsidP="00CE3732">
            <w:pPr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базовый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178" w:rsidRPr="00061F37" w:rsidRDefault="00CC2178" w:rsidP="00CE3732">
            <w:pPr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повышенный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178" w:rsidRPr="00061F37" w:rsidRDefault="00CC2178" w:rsidP="00CE3732">
            <w:pPr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творческий</w:t>
            </w:r>
          </w:p>
        </w:tc>
      </w:tr>
      <w:tr w:rsidR="00CC2178" w:rsidRPr="00061F37" w:rsidTr="00CE3732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178" w:rsidRPr="00061F37" w:rsidRDefault="00CC2178" w:rsidP="00CE3732">
            <w:pPr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Теоретические знания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178" w:rsidRPr="00061F37" w:rsidRDefault="00CC2178" w:rsidP="00CE3732">
            <w:pPr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Санитарно- гигиенические нормы и техника безопасности на рабочем месте.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178" w:rsidRPr="00061F37" w:rsidRDefault="00CC2178" w:rsidP="00CE3732">
            <w:pPr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Инструменты и материалы для рисования.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178" w:rsidRPr="00061F37" w:rsidRDefault="00CC2178" w:rsidP="00CE3732">
            <w:pPr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Свойства материалов, понятия  о ритме и цвета в орнаменте, узоре.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178" w:rsidRPr="00061F37" w:rsidRDefault="00CC2178" w:rsidP="00CE3732">
            <w:pPr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Базовые понятия пройденных тем.</w:t>
            </w:r>
          </w:p>
        </w:tc>
      </w:tr>
      <w:tr w:rsidR="00CC2178" w:rsidRPr="00061F37" w:rsidTr="00CE3732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178" w:rsidRPr="00061F37" w:rsidRDefault="00CC2178" w:rsidP="00CE3732">
            <w:pPr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Практическая подготовка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178" w:rsidRPr="00061F37" w:rsidRDefault="00CC2178" w:rsidP="00CE3732">
            <w:pPr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Первичные навыки в работе со знакомыми инструментами и материалами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178" w:rsidRPr="00061F37" w:rsidRDefault="00CC2178" w:rsidP="00CE3732">
            <w:pPr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Выполнение работы с минимальной помощью педагога или детей.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178" w:rsidRPr="00061F37" w:rsidRDefault="00CC2178" w:rsidP="00CE3732">
            <w:pPr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Аккуратность и самостоятельность в работе, оказание помощи другим детям.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178" w:rsidRPr="00061F37" w:rsidRDefault="00CC2178" w:rsidP="00CE3732">
            <w:pPr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Самостоятельное составление композиции  и  качественное выполнение работы.</w:t>
            </w:r>
          </w:p>
        </w:tc>
      </w:tr>
      <w:tr w:rsidR="00CC2178" w:rsidRPr="00061F37" w:rsidTr="00CE3732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178" w:rsidRPr="00061F37" w:rsidRDefault="00CC2178" w:rsidP="00CE3732">
            <w:pPr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Развитие и воспитанность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178" w:rsidRPr="00061F37" w:rsidRDefault="00CC2178" w:rsidP="00CE3732">
            <w:pPr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Соблюдение санитарно- гигиенических норм и техники безопасности на рабочем месте.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178" w:rsidRPr="00061F37" w:rsidRDefault="00CC2178" w:rsidP="00CE3732">
            <w:pPr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Усидчивость , внимательность на теоретической части занятия, аккуратность выполнения задания.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178" w:rsidRPr="00061F37" w:rsidRDefault="00CC2178" w:rsidP="00CE3732">
            <w:pPr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>Самостоятельность и активность в работе , способность работы в коллективе.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2178" w:rsidRPr="00061F37" w:rsidRDefault="00CC2178" w:rsidP="00CE3732">
            <w:pPr>
              <w:rPr>
                <w:sz w:val="28"/>
                <w:szCs w:val="28"/>
              </w:rPr>
            </w:pPr>
            <w:r w:rsidRPr="00061F37">
              <w:rPr>
                <w:sz w:val="28"/>
                <w:szCs w:val="28"/>
              </w:rPr>
              <w:t xml:space="preserve">Креативность выполненных работ, умение доводить самостоятельную  работу до конца. </w:t>
            </w:r>
          </w:p>
        </w:tc>
      </w:tr>
    </w:tbl>
    <w:p w:rsidR="00CC2178" w:rsidRDefault="00CC2178" w:rsidP="00EA36E0">
      <w:pPr>
        <w:rPr>
          <w:sz w:val="28"/>
          <w:szCs w:val="28"/>
        </w:rPr>
      </w:pPr>
    </w:p>
    <w:p w:rsidR="00CC2178" w:rsidRDefault="00CC2178" w:rsidP="00EA36E0">
      <w:pPr>
        <w:rPr>
          <w:sz w:val="28"/>
          <w:szCs w:val="28"/>
        </w:rPr>
      </w:pPr>
    </w:p>
    <w:p w:rsidR="00CC2178" w:rsidRDefault="00CC2178" w:rsidP="00EA36E0">
      <w:pPr>
        <w:rPr>
          <w:sz w:val="28"/>
          <w:szCs w:val="28"/>
        </w:rPr>
      </w:pPr>
    </w:p>
    <w:p w:rsidR="00CC2178" w:rsidRDefault="00CC2178" w:rsidP="00EA36E0">
      <w:pPr>
        <w:rPr>
          <w:sz w:val="28"/>
          <w:szCs w:val="28"/>
        </w:rPr>
      </w:pPr>
    </w:p>
    <w:p w:rsidR="00CC2178" w:rsidRDefault="00CC2178" w:rsidP="00EA36E0">
      <w:pPr>
        <w:rPr>
          <w:sz w:val="28"/>
          <w:szCs w:val="28"/>
        </w:rPr>
      </w:pPr>
    </w:p>
    <w:p w:rsidR="00CC2178" w:rsidRDefault="00CC2178" w:rsidP="00EA36E0">
      <w:pPr>
        <w:rPr>
          <w:sz w:val="28"/>
          <w:szCs w:val="28"/>
        </w:rPr>
      </w:pPr>
    </w:p>
    <w:p w:rsidR="00CC2178" w:rsidRDefault="00CC2178" w:rsidP="00EA36E0">
      <w:pPr>
        <w:rPr>
          <w:sz w:val="28"/>
          <w:szCs w:val="28"/>
        </w:rPr>
      </w:pPr>
    </w:p>
    <w:p w:rsidR="00CC2178" w:rsidRDefault="00CC2178" w:rsidP="00EA36E0">
      <w:pPr>
        <w:rPr>
          <w:sz w:val="28"/>
          <w:szCs w:val="28"/>
        </w:rPr>
      </w:pPr>
    </w:p>
    <w:p w:rsidR="00CC2178" w:rsidRDefault="00CC2178" w:rsidP="00EA36E0">
      <w:pPr>
        <w:rPr>
          <w:sz w:val="28"/>
          <w:szCs w:val="28"/>
        </w:rPr>
      </w:pPr>
    </w:p>
    <w:p w:rsidR="00CC2178" w:rsidRDefault="00CC2178" w:rsidP="00EA36E0">
      <w:pPr>
        <w:rPr>
          <w:sz w:val="28"/>
          <w:szCs w:val="28"/>
        </w:rPr>
      </w:pPr>
    </w:p>
    <w:p w:rsidR="00CC2178" w:rsidRDefault="00CC2178" w:rsidP="00EA36E0">
      <w:pPr>
        <w:rPr>
          <w:sz w:val="28"/>
          <w:szCs w:val="28"/>
        </w:rPr>
      </w:pPr>
    </w:p>
    <w:p w:rsidR="00CC2178" w:rsidRDefault="00CC2178" w:rsidP="00EA36E0">
      <w:pPr>
        <w:rPr>
          <w:sz w:val="28"/>
          <w:szCs w:val="28"/>
        </w:rPr>
      </w:pPr>
    </w:p>
    <w:p w:rsidR="00CC2178" w:rsidRDefault="00CC2178" w:rsidP="00EA36E0">
      <w:pPr>
        <w:rPr>
          <w:sz w:val="28"/>
          <w:szCs w:val="28"/>
        </w:rPr>
      </w:pPr>
    </w:p>
    <w:p w:rsidR="00CC2178" w:rsidRDefault="00CC2178" w:rsidP="00EA36E0">
      <w:pPr>
        <w:rPr>
          <w:sz w:val="28"/>
          <w:szCs w:val="28"/>
        </w:rPr>
      </w:pPr>
    </w:p>
    <w:p w:rsidR="00CC2178" w:rsidRDefault="00CC2178" w:rsidP="00EA36E0">
      <w:pPr>
        <w:rPr>
          <w:sz w:val="28"/>
          <w:szCs w:val="28"/>
        </w:rPr>
      </w:pPr>
    </w:p>
    <w:p w:rsidR="00CC2178" w:rsidRDefault="00CC2178" w:rsidP="00EA36E0">
      <w:pPr>
        <w:rPr>
          <w:sz w:val="28"/>
          <w:szCs w:val="28"/>
        </w:rPr>
      </w:pPr>
    </w:p>
    <w:p w:rsidR="00CC2178" w:rsidRDefault="00CC2178" w:rsidP="00EA36E0">
      <w:pPr>
        <w:rPr>
          <w:sz w:val="28"/>
          <w:szCs w:val="28"/>
        </w:rPr>
      </w:pPr>
    </w:p>
    <w:p w:rsidR="00CC2178" w:rsidRDefault="00CC2178" w:rsidP="00EA36E0">
      <w:pPr>
        <w:rPr>
          <w:sz w:val="28"/>
          <w:szCs w:val="28"/>
        </w:rPr>
      </w:pPr>
    </w:p>
    <w:p w:rsidR="00CC2178" w:rsidRDefault="00CC2178" w:rsidP="00EA36E0">
      <w:pPr>
        <w:rPr>
          <w:sz w:val="28"/>
          <w:szCs w:val="28"/>
        </w:rPr>
      </w:pPr>
    </w:p>
    <w:p w:rsidR="00CC2178" w:rsidRDefault="00CC2178" w:rsidP="00EA36E0">
      <w:pPr>
        <w:rPr>
          <w:sz w:val="28"/>
          <w:szCs w:val="28"/>
        </w:rPr>
      </w:pPr>
    </w:p>
    <w:p w:rsidR="00CC2178" w:rsidRDefault="00CC2178" w:rsidP="00EA36E0">
      <w:pPr>
        <w:rPr>
          <w:sz w:val="28"/>
          <w:szCs w:val="28"/>
        </w:rPr>
      </w:pPr>
    </w:p>
    <w:p w:rsidR="00CC2178" w:rsidRDefault="00CC2178" w:rsidP="00EA36E0">
      <w:pPr>
        <w:rPr>
          <w:sz w:val="28"/>
          <w:szCs w:val="28"/>
        </w:rPr>
      </w:pPr>
    </w:p>
    <w:p w:rsidR="00CC2178" w:rsidRDefault="00CC2178" w:rsidP="00EA36E0">
      <w:pPr>
        <w:rPr>
          <w:sz w:val="28"/>
          <w:szCs w:val="28"/>
        </w:rPr>
      </w:pPr>
    </w:p>
    <w:p w:rsidR="00CC2178" w:rsidRDefault="00CC2178" w:rsidP="00EA36E0">
      <w:pPr>
        <w:rPr>
          <w:sz w:val="28"/>
          <w:szCs w:val="28"/>
        </w:rPr>
      </w:pPr>
    </w:p>
    <w:p w:rsidR="00CC2178" w:rsidRDefault="00CC2178" w:rsidP="00EA36E0">
      <w:pPr>
        <w:rPr>
          <w:sz w:val="28"/>
          <w:szCs w:val="28"/>
        </w:rPr>
      </w:pPr>
    </w:p>
    <w:p w:rsidR="00CC2178" w:rsidRDefault="00CC2178" w:rsidP="00EA36E0">
      <w:pPr>
        <w:rPr>
          <w:sz w:val="28"/>
          <w:szCs w:val="28"/>
        </w:rPr>
      </w:pPr>
    </w:p>
    <w:p w:rsidR="00CC2178" w:rsidRDefault="00CC2178" w:rsidP="00EA36E0">
      <w:pPr>
        <w:rPr>
          <w:sz w:val="28"/>
          <w:szCs w:val="28"/>
        </w:rPr>
      </w:pPr>
    </w:p>
    <w:p w:rsidR="00CC2178" w:rsidRDefault="00CC2178" w:rsidP="00EA36E0">
      <w:pPr>
        <w:rPr>
          <w:sz w:val="28"/>
          <w:szCs w:val="28"/>
        </w:rPr>
      </w:pPr>
    </w:p>
    <w:p w:rsidR="00CC2178" w:rsidRDefault="00CC2178" w:rsidP="00EA36E0">
      <w:pPr>
        <w:rPr>
          <w:sz w:val="28"/>
          <w:szCs w:val="28"/>
        </w:rPr>
      </w:pPr>
    </w:p>
    <w:p w:rsidR="00CC2178" w:rsidRDefault="00CC2178" w:rsidP="00EA36E0">
      <w:pPr>
        <w:rPr>
          <w:sz w:val="28"/>
          <w:szCs w:val="28"/>
        </w:rPr>
      </w:pPr>
    </w:p>
    <w:p w:rsidR="00CC2178" w:rsidRDefault="00CC2178" w:rsidP="00EA36E0">
      <w:pPr>
        <w:rPr>
          <w:sz w:val="28"/>
          <w:szCs w:val="28"/>
        </w:rPr>
      </w:pPr>
    </w:p>
    <w:p w:rsidR="00CC2178" w:rsidRDefault="00CC2178" w:rsidP="00EA36E0">
      <w:pPr>
        <w:rPr>
          <w:sz w:val="28"/>
          <w:szCs w:val="28"/>
        </w:rPr>
      </w:pPr>
    </w:p>
    <w:p w:rsidR="00CC2178" w:rsidRDefault="00CC2178" w:rsidP="00EA36E0">
      <w:pPr>
        <w:rPr>
          <w:sz w:val="28"/>
          <w:szCs w:val="28"/>
        </w:rPr>
      </w:pPr>
    </w:p>
    <w:p w:rsidR="00CC2178" w:rsidRDefault="00CC2178" w:rsidP="00EA36E0">
      <w:pPr>
        <w:rPr>
          <w:sz w:val="28"/>
          <w:szCs w:val="28"/>
        </w:rPr>
      </w:pPr>
    </w:p>
    <w:p w:rsidR="00CC2178" w:rsidRDefault="00CC2178" w:rsidP="00EA36E0">
      <w:pPr>
        <w:rPr>
          <w:sz w:val="28"/>
          <w:szCs w:val="28"/>
        </w:rPr>
      </w:pPr>
    </w:p>
    <w:p w:rsidR="00CC2178" w:rsidRDefault="00CC2178" w:rsidP="00EA36E0">
      <w:pPr>
        <w:rPr>
          <w:sz w:val="28"/>
          <w:szCs w:val="28"/>
        </w:rPr>
      </w:pPr>
    </w:p>
    <w:p w:rsidR="00CC2178" w:rsidRDefault="00CC2178" w:rsidP="00EA36E0">
      <w:pPr>
        <w:rPr>
          <w:sz w:val="28"/>
          <w:szCs w:val="28"/>
        </w:rPr>
      </w:pPr>
    </w:p>
    <w:p w:rsidR="00CC2178" w:rsidRDefault="00CC2178" w:rsidP="00EA36E0">
      <w:pPr>
        <w:jc w:val="center"/>
        <w:rPr>
          <w:b/>
          <w:sz w:val="28"/>
          <w:szCs w:val="28"/>
        </w:rPr>
      </w:pPr>
      <w:r w:rsidRPr="00061F37">
        <w:rPr>
          <w:b/>
          <w:sz w:val="28"/>
          <w:szCs w:val="28"/>
        </w:rPr>
        <w:t>Список литературы для педагога:</w:t>
      </w:r>
    </w:p>
    <w:p w:rsidR="00CC2178" w:rsidRPr="00A60D95" w:rsidRDefault="00CC2178" w:rsidP="00EA36E0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A60D95">
        <w:rPr>
          <w:sz w:val="28"/>
          <w:szCs w:val="28"/>
        </w:rPr>
        <w:t>Беррилл Ф. серия книг «Учимся рисовать»</w:t>
      </w:r>
    </w:p>
    <w:p w:rsidR="00CC2178" w:rsidRPr="00A60D95" w:rsidRDefault="00CC2178" w:rsidP="00EA36E0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A60D95">
        <w:rPr>
          <w:sz w:val="28"/>
          <w:szCs w:val="28"/>
        </w:rPr>
        <w:t>Богатеева З.А. «Мотивы народных орнаментов в детских аппликациях»</w:t>
      </w:r>
    </w:p>
    <w:p w:rsidR="00CC2178" w:rsidRPr="00061F37" w:rsidRDefault="00CC2178" w:rsidP="00EA36E0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061F37">
        <w:rPr>
          <w:sz w:val="28"/>
          <w:szCs w:val="28"/>
        </w:rPr>
        <w:t>Волкова Н. «Разноцветный пластилин»</w:t>
      </w:r>
    </w:p>
    <w:p w:rsidR="00CC2178" w:rsidRPr="00061F37" w:rsidRDefault="00CC2178" w:rsidP="00EA36E0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061F37">
        <w:rPr>
          <w:sz w:val="28"/>
          <w:szCs w:val="28"/>
        </w:rPr>
        <w:t>Журналы «Коллекция идей»</w:t>
      </w:r>
    </w:p>
    <w:p w:rsidR="00CC2178" w:rsidRPr="00061F37" w:rsidRDefault="00CC2178" w:rsidP="00EA36E0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061F37">
        <w:rPr>
          <w:sz w:val="28"/>
          <w:szCs w:val="28"/>
        </w:rPr>
        <w:t>Истратова О.Н. «Практикум детской психокарекции. Игры, упражнения, техники.»</w:t>
      </w:r>
    </w:p>
    <w:p w:rsidR="00CC2178" w:rsidRPr="00061F37" w:rsidRDefault="00CC2178" w:rsidP="00EA36E0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061F37">
        <w:rPr>
          <w:sz w:val="28"/>
          <w:szCs w:val="28"/>
        </w:rPr>
        <w:t>Кузин</w:t>
      </w:r>
      <w:r>
        <w:rPr>
          <w:sz w:val="28"/>
          <w:szCs w:val="28"/>
        </w:rPr>
        <w:t>а</w:t>
      </w:r>
      <w:r w:rsidRPr="00061F37">
        <w:rPr>
          <w:sz w:val="28"/>
          <w:szCs w:val="28"/>
        </w:rPr>
        <w:t xml:space="preserve"> В.С Кубышкина</w:t>
      </w:r>
      <w:r>
        <w:rPr>
          <w:sz w:val="28"/>
          <w:szCs w:val="28"/>
        </w:rPr>
        <w:t xml:space="preserve"> Э.И. «Изобразительное искусство. 1-2 класс.</w:t>
      </w:r>
      <w:r w:rsidRPr="00061F37">
        <w:rPr>
          <w:sz w:val="28"/>
          <w:szCs w:val="28"/>
        </w:rPr>
        <w:t>»</w:t>
      </w:r>
    </w:p>
    <w:p w:rsidR="00CC2178" w:rsidRDefault="00CC2178" w:rsidP="00EA36E0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061F37">
        <w:rPr>
          <w:sz w:val="28"/>
          <w:szCs w:val="28"/>
        </w:rPr>
        <w:t>Марина З. «Лепка из пластилина и глины»</w:t>
      </w:r>
    </w:p>
    <w:p w:rsidR="00CC2178" w:rsidRPr="00BB7F52" w:rsidRDefault="00CC2178" w:rsidP="00EA36E0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Pr="00BB7F52">
        <w:rPr>
          <w:sz w:val="28"/>
          <w:szCs w:val="28"/>
        </w:rPr>
        <w:t>Николаенко Н.Н. Худякова С.И. «Методические рекомендации для учителей и руководителей кружковой и внеклассной  работы»</w:t>
      </w:r>
    </w:p>
    <w:p w:rsidR="00CC2178" w:rsidRPr="00061F37" w:rsidRDefault="00CC2178" w:rsidP="00EA36E0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Pr="00BB7F52">
        <w:rPr>
          <w:sz w:val="28"/>
          <w:szCs w:val="28"/>
        </w:rPr>
        <w:t xml:space="preserve">«Программы дополнительного художественного образования детей» авторы </w:t>
      </w:r>
      <w:r>
        <w:rPr>
          <w:sz w:val="28"/>
          <w:szCs w:val="28"/>
        </w:rPr>
        <w:t>10.</w:t>
      </w:r>
      <w:r w:rsidRPr="00BB7F52">
        <w:rPr>
          <w:sz w:val="28"/>
          <w:szCs w:val="28"/>
        </w:rPr>
        <w:t>Копцева Т.А., Коротеева Е.И., Гросул Н.В. и т.д.</w:t>
      </w:r>
    </w:p>
    <w:p w:rsidR="00CC2178" w:rsidRPr="00061F37" w:rsidRDefault="00CC2178" w:rsidP="00EA36E0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Pr="00061F37">
        <w:rPr>
          <w:sz w:val="28"/>
          <w:szCs w:val="28"/>
        </w:rPr>
        <w:t>«100 поделок из солёного теста»</w:t>
      </w:r>
    </w:p>
    <w:p w:rsidR="00CC2178" w:rsidRPr="00061F37" w:rsidRDefault="00CC2178" w:rsidP="00EA36E0">
      <w:pPr>
        <w:rPr>
          <w:sz w:val="28"/>
          <w:szCs w:val="28"/>
        </w:rPr>
      </w:pPr>
      <w:r>
        <w:rPr>
          <w:sz w:val="28"/>
          <w:szCs w:val="28"/>
        </w:rPr>
        <w:t>12.</w:t>
      </w:r>
      <w:r w:rsidRPr="00061F37">
        <w:rPr>
          <w:sz w:val="28"/>
          <w:szCs w:val="28"/>
        </w:rPr>
        <w:t>Халезова Н.Б. «Народная пластика и декоративная лепка в детском саду»</w:t>
      </w:r>
    </w:p>
    <w:p w:rsidR="00CC2178" w:rsidRDefault="00CC2178" w:rsidP="00EA36E0">
      <w:pPr>
        <w:rPr>
          <w:sz w:val="28"/>
          <w:szCs w:val="28"/>
        </w:rPr>
      </w:pPr>
      <w:r>
        <w:rPr>
          <w:sz w:val="28"/>
          <w:szCs w:val="28"/>
        </w:rPr>
        <w:t>13.</w:t>
      </w:r>
      <w:r w:rsidRPr="00061F37">
        <w:rPr>
          <w:sz w:val="28"/>
          <w:szCs w:val="28"/>
        </w:rPr>
        <w:t>Шпикалова Т.Я. «Изобразительное искусство»</w:t>
      </w:r>
    </w:p>
    <w:p w:rsidR="00CC2178" w:rsidRDefault="00CC2178" w:rsidP="00EA36E0">
      <w:pPr>
        <w:rPr>
          <w:sz w:val="28"/>
          <w:szCs w:val="28"/>
        </w:rPr>
      </w:pPr>
    </w:p>
    <w:p w:rsidR="00CC2178" w:rsidRDefault="00CC2178" w:rsidP="00EA36E0">
      <w:pPr>
        <w:rPr>
          <w:sz w:val="28"/>
          <w:szCs w:val="28"/>
        </w:rPr>
      </w:pPr>
    </w:p>
    <w:p w:rsidR="00CC2178" w:rsidRDefault="00CC2178" w:rsidP="00EA36E0">
      <w:pPr>
        <w:rPr>
          <w:sz w:val="28"/>
          <w:szCs w:val="28"/>
        </w:rPr>
      </w:pPr>
    </w:p>
    <w:p w:rsidR="00CC2178" w:rsidRPr="00061F37" w:rsidRDefault="00CC2178" w:rsidP="00EA36E0">
      <w:pPr>
        <w:rPr>
          <w:sz w:val="28"/>
          <w:szCs w:val="28"/>
        </w:rPr>
      </w:pPr>
      <w:bookmarkStart w:id="0" w:name="_GoBack"/>
      <w:bookmarkEnd w:id="0"/>
    </w:p>
    <w:p w:rsidR="00CC2178" w:rsidRPr="00061F37" w:rsidRDefault="00CC2178" w:rsidP="00EA36E0">
      <w:pPr>
        <w:jc w:val="center"/>
        <w:rPr>
          <w:b/>
          <w:sz w:val="28"/>
          <w:szCs w:val="28"/>
        </w:rPr>
      </w:pPr>
      <w:r w:rsidRPr="00061F37">
        <w:rPr>
          <w:b/>
          <w:sz w:val="28"/>
          <w:szCs w:val="28"/>
        </w:rPr>
        <w:t>Список литературы для детей:</w:t>
      </w:r>
    </w:p>
    <w:p w:rsidR="00CC2178" w:rsidRPr="00061F37" w:rsidRDefault="00CC2178" w:rsidP="00EA36E0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061F37">
        <w:rPr>
          <w:sz w:val="28"/>
          <w:szCs w:val="28"/>
        </w:rPr>
        <w:t>Акишина В. «Русский фольклор»</w:t>
      </w:r>
    </w:p>
    <w:p w:rsidR="00CC2178" w:rsidRDefault="00CC2178" w:rsidP="00EA36E0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061F37">
        <w:rPr>
          <w:sz w:val="28"/>
          <w:szCs w:val="28"/>
        </w:rPr>
        <w:t>Берни Д. «Иллюстрированная энциклопедия животных»</w:t>
      </w:r>
    </w:p>
    <w:p w:rsidR="00CC2178" w:rsidRPr="00061F37" w:rsidRDefault="00CC2178" w:rsidP="00EA36E0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BB7F52">
        <w:rPr>
          <w:sz w:val="28"/>
          <w:szCs w:val="28"/>
        </w:rPr>
        <w:t>Беррилл Ф. серия книг «Учимся рисовать»</w:t>
      </w:r>
    </w:p>
    <w:p w:rsidR="00CC2178" w:rsidRDefault="00CC2178" w:rsidP="00EA36E0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061F37">
        <w:rPr>
          <w:sz w:val="28"/>
          <w:szCs w:val="28"/>
        </w:rPr>
        <w:t>Данкевич Е.В. Жакова О.В. «Большая книга для девочек и мальчиков»</w:t>
      </w:r>
    </w:p>
    <w:p w:rsidR="00CC2178" w:rsidRPr="00BB7F52" w:rsidRDefault="00CC2178" w:rsidP="00EA36E0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BB7F52">
        <w:rPr>
          <w:sz w:val="28"/>
          <w:szCs w:val="28"/>
        </w:rPr>
        <w:t>Журналы «Коллекция идей»</w:t>
      </w:r>
    </w:p>
    <w:p w:rsidR="00CC2178" w:rsidRPr="00061F37" w:rsidRDefault="00CC2178" w:rsidP="00EA36E0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BB7F52">
        <w:rPr>
          <w:sz w:val="28"/>
          <w:szCs w:val="28"/>
        </w:rPr>
        <w:t>Иллюстративные подборки с репродукциями художников и с работами по декоративно- прикладному творчеству.</w:t>
      </w:r>
    </w:p>
    <w:p w:rsidR="00CC2178" w:rsidRPr="00061F37" w:rsidRDefault="00CC2178" w:rsidP="00EA36E0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061F37">
        <w:rPr>
          <w:sz w:val="28"/>
          <w:szCs w:val="28"/>
        </w:rPr>
        <w:t>Раскраски, игры- раскраски</w:t>
      </w:r>
    </w:p>
    <w:p w:rsidR="00CC2178" w:rsidRPr="00061F37" w:rsidRDefault="00CC2178" w:rsidP="00EA36E0">
      <w:pPr>
        <w:rPr>
          <w:sz w:val="28"/>
          <w:szCs w:val="28"/>
        </w:rPr>
      </w:pPr>
    </w:p>
    <w:p w:rsidR="00CC2178" w:rsidRPr="00061F37" w:rsidRDefault="00CC2178" w:rsidP="00EA36E0">
      <w:pPr>
        <w:rPr>
          <w:sz w:val="28"/>
          <w:szCs w:val="28"/>
        </w:rPr>
      </w:pPr>
    </w:p>
    <w:p w:rsidR="00CC2178" w:rsidRPr="000E35AC" w:rsidRDefault="00CC2178" w:rsidP="00EA36E0">
      <w:r w:rsidRPr="000E35AC">
        <w:br w:type="textWrapping" w:clear="all"/>
      </w:r>
    </w:p>
    <w:p w:rsidR="00CC2178" w:rsidRDefault="00CC2178"/>
    <w:sectPr w:rsidR="00CC2178" w:rsidSect="00CE3732">
      <w:pgSz w:w="11906" w:h="16838"/>
      <w:pgMar w:top="539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6E0"/>
    <w:rsid w:val="00061F37"/>
    <w:rsid w:val="000B53D4"/>
    <w:rsid w:val="000E35AC"/>
    <w:rsid w:val="00194989"/>
    <w:rsid w:val="001C0D55"/>
    <w:rsid w:val="001D75BE"/>
    <w:rsid w:val="001F5286"/>
    <w:rsid w:val="002E1956"/>
    <w:rsid w:val="00324508"/>
    <w:rsid w:val="003A0E83"/>
    <w:rsid w:val="003E0613"/>
    <w:rsid w:val="003E2D01"/>
    <w:rsid w:val="005A2AF0"/>
    <w:rsid w:val="005D050A"/>
    <w:rsid w:val="006C5509"/>
    <w:rsid w:val="007D4C88"/>
    <w:rsid w:val="008A2DA8"/>
    <w:rsid w:val="008D7274"/>
    <w:rsid w:val="0097088E"/>
    <w:rsid w:val="00977C1A"/>
    <w:rsid w:val="009A3D8F"/>
    <w:rsid w:val="00A60D95"/>
    <w:rsid w:val="00A907FA"/>
    <w:rsid w:val="00B85033"/>
    <w:rsid w:val="00BA23A5"/>
    <w:rsid w:val="00BB5498"/>
    <w:rsid w:val="00BB7F52"/>
    <w:rsid w:val="00C3199B"/>
    <w:rsid w:val="00C41C97"/>
    <w:rsid w:val="00CC2178"/>
    <w:rsid w:val="00CE3732"/>
    <w:rsid w:val="00CF2851"/>
    <w:rsid w:val="00D140E2"/>
    <w:rsid w:val="00D47A34"/>
    <w:rsid w:val="00DD2552"/>
    <w:rsid w:val="00E04F7D"/>
    <w:rsid w:val="00EA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6E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11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9</Pages>
  <Words>2458</Words>
  <Characters>14012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2015-10-01T08:42:00Z</cp:lastPrinted>
  <dcterms:created xsi:type="dcterms:W3CDTF">2015-08-27T03:33:00Z</dcterms:created>
  <dcterms:modified xsi:type="dcterms:W3CDTF">2015-10-01T08:42:00Z</dcterms:modified>
</cp:coreProperties>
</file>